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8E898" w14:textId="77777777" w:rsidR="00377790" w:rsidRPr="001C28E4" w:rsidRDefault="00377790" w:rsidP="00377790">
      <w:pPr>
        <w:pStyle w:val="FFATitle"/>
        <w:rPr>
          <w:sz w:val="32"/>
        </w:rPr>
      </w:pPr>
      <w:r>
        <w:rPr>
          <w:sz w:val="32"/>
        </w:rPr>
        <w:t>Horse Evaluation</w:t>
      </w:r>
      <w:r w:rsidRPr="001C28E4">
        <w:rPr>
          <w:sz w:val="32"/>
        </w:rPr>
        <w:t xml:space="preserve"> Career Development Event</w:t>
      </w:r>
    </w:p>
    <w:p w14:paraId="449000E3" w14:textId="094DECB6" w:rsidR="00377790" w:rsidRPr="00374A0F" w:rsidRDefault="00377790" w:rsidP="00377790">
      <w:pPr>
        <w:pStyle w:val="FFABody"/>
        <w:rPr>
          <w:bCs/>
          <w:i/>
          <w:color w:val="272929"/>
          <w:sz w:val="14"/>
        </w:rPr>
      </w:pPr>
      <w:r w:rsidRPr="00374A0F">
        <w:rPr>
          <w:i/>
          <w:color w:val="070909"/>
          <w:sz w:val="14"/>
        </w:rPr>
        <w:t xml:space="preserve">Created: </w:t>
      </w:r>
      <w:r>
        <w:rPr>
          <w:i/>
          <w:color w:val="070909"/>
          <w:sz w:val="14"/>
        </w:rPr>
        <w:fldChar w:fldCharType="begin"/>
      </w:r>
      <w:r>
        <w:rPr>
          <w:i/>
          <w:color w:val="070909"/>
          <w:sz w:val="14"/>
        </w:rPr>
        <w:instrText xml:space="preserve"> DATE \@ "MMM-yy" </w:instrText>
      </w:r>
      <w:r>
        <w:rPr>
          <w:i/>
          <w:color w:val="070909"/>
          <w:sz w:val="14"/>
        </w:rPr>
        <w:fldChar w:fldCharType="separate"/>
      </w:r>
      <w:r w:rsidR="00792B8E">
        <w:rPr>
          <w:i/>
          <w:noProof/>
          <w:color w:val="070909"/>
          <w:sz w:val="14"/>
        </w:rPr>
        <w:t>Sep-21</w:t>
      </w:r>
      <w:r>
        <w:rPr>
          <w:i/>
          <w:color w:val="070909"/>
          <w:sz w:val="14"/>
        </w:rPr>
        <w:fldChar w:fldCharType="end"/>
      </w:r>
    </w:p>
    <w:p w14:paraId="637ECCFE" w14:textId="77777777" w:rsidR="00377790" w:rsidRPr="00F617FD" w:rsidRDefault="00377790" w:rsidP="00377790">
      <w:pPr>
        <w:pStyle w:val="FFASummary"/>
      </w:pPr>
    </w:p>
    <w:p w14:paraId="128B25E3" w14:textId="77777777" w:rsidR="00377790" w:rsidRPr="00F1636E" w:rsidRDefault="00377790" w:rsidP="00377790">
      <w:pPr>
        <w:pStyle w:val="FFASub1"/>
        <w:rPr>
          <w:rFonts w:cs="Lasiver-Regular"/>
          <w:color w:val="2F5496" w:themeColor="accent5" w:themeShade="BF"/>
        </w:rPr>
      </w:pPr>
      <w:r>
        <w:rPr>
          <w:color w:val="2F5496" w:themeColor="accent5" w:themeShade="BF"/>
        </w:rPr>
        <w:t xml:space="preserve">Breed and tack identification </w:t>
      </w:r>
    </w:p>
    <w:p w14:paraId="7F39215F" w14:textId="77777777" w:rsidR="00377790" w:rsidRDefault="00377790" w:rsidP="00377790">
      <w:pPr>
        <w:pStyle w:val="ListParagraph"/>
        <w:ind w:left="1440"/>
      </w:pPr>
    </w:p>
    <w:tbl>
      <w:tblPr>
        <w:tblStyle w:val="TableGrid"/>
        <w:tblW w:w="9265" w:type="dxa"/>
        <w:tblInd w:w="85" w:type="dxa"/>
        <w:tblLook w:val="04A0" w:firstRow="1" w:lastRow="0" w:firstColumn="1" w:lastColumn="0" w:noHBand="0" w:noVBand="1"/>
      </w:tblPr>
      <w:tblGrid>
        <w:gridCol w:w="1052"/>
        <w:gridCol w:w="2181"/>
        <w:gridCol w:w="798"/>
        <w:gridCol w:w="1734"/>
        <w:gridCol w:w="1792"/>
        <w:gridCol w:w="1708"/>
      </w:tblGrid>
      <w:tr w:rsidR="00377790" w:rsidRPr="00362F36" w14:paraId="29FFB197" w14:textId="77777777" w:rsidTr="00792B8E">
        <w:trPr>
          <w:trHeight w:hRule="exact" w:val="568"/>
        </w:trPr>
        <w:tc>
          <w:tcPr>
            <w:tcW w:w="1052" w:type="dxa"/>
          </w:tcPr>
          <w:p w14:paraId="4DC22449" w14:textId="77777777" w:rsidR="00377790" w:rsidRPr="00362F36" w:rsidRDefault="00377790" w:rsidP="00FF5C80">
            <w:pPr>
              <w:pStyle w:val="ListParagraph"/>
              <w:ind w:left="0"/>
              <w:rPr>
                <w:b/>
              </w:rPr>
            </w:pPr>
            <w:r w:rsidRPr="00362F36">
              <w:rPr>
                <w:b/>
              </w:rPr>
              <w:t>Question</w:t>
            </w:r>
          </w:p>
        </w:tc>
        <w:tc>
          <w:tcPr>
            <w:tcW w:w="2181" w:type="dxa"/>
          </w:tcPr>
          <w:p w14:paraId="2BF6D837" w14:textId="77777777" w:rsidR="00377790" w:rsidRPr="00362F36" w:rsidRDefault="00377790" w:rsidP="00FF5C80">
            <w:pPr>
              <w:pStyle w:val="ListParagraph"/>
              <w:ind w:left="0"/>
              <w:rPr>
                <w:b/>
              </w:rPr>
            </w:pPr>
            <w:r w:rsidRPr="00362F36">
              <w:rPr>
                <w:b/>
              </w:rPr>
              <w:t>Answer</w:t>
            </w:r>
          </w:p>
        </w:tc>
        <w:tc>
          <w:tcPr>
            <w:tcW w:w="798" w:type="dxa"/>
          </w:tcPr>
          <w:p w14:paraId="37D18BB3" w14:textId="77777777" w:rsidR="00377790" w:rsidRPr="00362F36" w:rsidRDefault="00377790" w:rsidP="00FF5C80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Point Value</w:t>
            </w:r>
          </w:p>
        </w:tc>
        <w:tc>
          <w:tcPr>
            <w:tcW w:w="1734" w:type="dxa"/>
          </w:tcPr>
          <w:p w14:paraId="7CE92412" w14:textId="77777777" w:rsidR="00377790" w:rsidRPr="00362F36" w:rsidRDefault="00377790" w:rsidP="00FF5C80">
            <w:pPr>
              <w:pStyle w:val="ListParagraph"/>
              <w:ind w:left="0"/>
              <w:rPr>
                <w:b/>
              </w:rPr>
            </w:pPr>
            <w:r w:rsidRPr="00362F36">
              <w:rPr>
                <w:b/>
              </w:rPr>
              <w:t>Standard</w:t>
            </w:r>
          </w:p>
        </w:tc>
        <w:tc>
          <w:tcPr>
            <w:tcW w:w="1792" w:type="dxa"/>
          </w:tcPr>
          <w:p w14:paraId="1719C2C6" w14:textId="77777777" w:rsidR="00377790" w:rsidRPr="00362F36" w:rsidRDefault="00377790" w:rsidP="00FF5C80">
            <w:pPr>
              <w:pStyle w:val="ListParagraph"/>
              <w:ind w:left="0"/>
              <w:rPr>
                <w:b/>
              </w:rPr>
            </w:pPr>
            <w:r w:rsidRPr="00362F36">
              <w:rPr>
                <w:b/>
              </w:rPr>
              <w:t>Standard</w:t>
            </w:r>
          </w:p>
        </w:tc>
        <w:tc>
          <w:tcPr>
            <w:tcW w:w="1708" w:type="dxa"/>
          </w:tcPr>
          <w:p w14:paraId="5251DFB3" w14:textId="77777777" w:rsidR="00377790" w:rsidRPr="00362F36" w:rsidRDefault="00377790" w:rsidP="00FF5C80">
            <w:pPr>
              <w:pStyle w:val="ListParagraph"/>
              <w:ind w:left="0"/>
              <w:rPr>
                <w:b/>
              </w:rPr>
            </w:pPr>
            <w:r w:rsidRPr="00362F36">
              <w:rPr>
                <w:b/>
              </w:rPr>
              <w:t>Standard</w:t>
            </w:r>
          </w:p>
        </w:tc>
      </w:tr>
      <w:tr w:rsidR="00377790" w14:paraId="6E97A5D8" w14:textId="77777777" w:rsidTr="00792B8E">
        <w:trPr>
          <w:trHeight w:hRule="exact" w:val="360"/>
        </w:trPr>
        <w:tc>
          <w:tcPr>
            <w:tcW w:w="1052" w:type="dxa"/>
          </w:tcPr>
          <w:p w14:paraId="514CC658" w14:textId="77777777" w:rsidR="00377790" w:rsidRDefault="00377790" w:rsidP="00FF5C80">
            <w:pPr>
              <w:pStyle w:val="ListParagraph"/>
              <w:numPr>
                <w:ilvl w:val="0"/>
                <w:numId w:val="14"/>
              </w:numPr>
              <w:spacing w:line="360" w:lineRule="auto"/>
            </w:pPr>
          </w:p>
        </w:tc>
        <w:tc>
          <w:tcPr>
            <w:tcW w:w="2181" w:type="dxa"/>
          </w:tcPr>
          <w:p w14:paraId="09620BAB" w14:textId="7487AA2E" w:rsidR="00377790" w:rsidRDefault="00316596" w:rsidP="00FF5C80">
            <w:pPr>
              <w:pStyle w:val="ListParagraph"/>
              <w:spacing w:line="360" w:lineRule="auto"/>
              <w:ind w:left="0"/>
              <w:jc w:val="center"/>
            </w:pPr>
            <w:r>
              <w:t>A</w:t>
            </w:r>
          </w:p>
        </w:tc>
        <w:tc>
          <w:tcPr>
            <w:tcW w:w="798" w:type="dxa"/>
          </w:tcPr>
          <w:p w14:paraId="11664F9A" w14:textId="77777777" w:rsidR="00377790" w:rsidRPr="003A36E8" w:rsidRDefault="00377790" w:rsidP="00FF5C80">
            <w:pPr>
              <w:pStyle w:val="ListParagraph"/>
              <w:spacing w:line="360" w:lineRule="auto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1734" w:type="dxa"/>
          </w:tcPr>
          <w:p w14:paraId="1D088E6E" w14:textId="77777777" w:rsidR="00377790" w:rsidRDefault="00377790" w:rsidP="00FF5C80">
            <w:pPr>
              <w:pStyle w:val="ListParagraph"/>
              <w:spacing w:line="360" w:lineRule="auto"/>
              <w:ind w:left="0"/>
            </w:pPr>
          </w:p>
        </w:tc>
        <w:tc>
          <w:tcPr>
            <w:tcW w:w="1792" w:type="dxa"/>
          </w:tcPr>
          <w:p w14:paraId="6C4CD060" w14:textId="77777777" w:rsidR="00377790" w:rsidRDefault="00377790" w:rsidP="00FF5C80">
            <w:pPr>
              <w:pStyle w:val="ListParagraph"/>
              <w:spacing w:line="360" w:lineRule="auto"/>
              <w:ind w:left="0"/>
            </w:pPr>
          </w:p>
        </w:tc>
        <w:tc>
          <w:tcPr>
            <w:tcW w:w="1708" w:type="dxa"/>
          </w:tcPr>
          <w:p w14:paraId="59E2D87A" w14:textId="77777777" w:rsidR="00377790" w:rsidRDefault="00377790" w:rsidP="00FF5C80">
            <w:pPr>
              <w:pStyle w:val="ListParagraph"/>
              <w:spacing w:line="360" w:lineRule="auto"/>
              <w:ind w:left="0"/>
            </w:pPr>
          </w:p>
        </w:tc>
      </w:tr>
      <w:tr w:rsidR="00377790" w14:paraId="1712D4F2" w14:textId="77777777" w:rsidTr="00792B8E">
        <w:trPr>
          <w:trHeight w:hRule="exact" w:val="360"/>
        </w:trPr>
        <w:tc>
          <w:tcPr>
            <w:tcW w:w="1052" w:type="dxa"/>
          </w:tcPr>
          <w:p w14:paraId="4AC25464" w14:textId="77777777" w:rsidR="00377790" w:rsidRDefault="00377790" w:rsidP="00FF5C80">
            <w:pPr>
              <w:pStyle w:val="ListParagraph"/>
              <w:numPr>
                <w:ilvl w:val="0"/>
                <w:numId w:val="14"/>
              </w:numPr>
              <w:spacing w:line="360" w:lineRule="auto"/>
            </w:pPr>
          </w:p>
        </w:tc>
        <w:tc>
          <w:tcPr>
            <w:tcW w:w="2181" w:type="dxa"/>
          </w:tcPr>
          <w:p w14:paraId="1C2C6329" w14:textId="1D73A184" w:rsidR="00377790" w:rsidRDefault="00316596" w:rsidP="00FF5C80">
            <w:pPr>
              <w:pStyle w:val="ListParagraph"/>
              <w:spacing w:line="360" w:lineRule="auto"/>
              <w:ind w:left="0"/>
              <w:jc w:val="center"/>
            </w:pPr>
            <w:r>
              <w:t>C</w:t>
            </w:r>
          </w:p>
        </w:tc>
        <w:tc>
          <w:tcPr>
            <w:tcW w:w="798" w:type="dxa"/>
          </w:tcPr>
          <w:p w14:paraId="6DE4E5C5" w14:textId="77777777" w:rsidR="00377790" w:rsidRDefault="00377790" w:rsidP="00FF5C80">
            <w:pPr>
              <w:pStyle w:val="ListParagraph"/>
              <w:spacing w:line="360" w:lineRule="auto"/>
              <w:ind w:left="0"/>
            </w:pPr>
          </w:p>
        </w:tc>
        <w:tc>
          <w:tcPr>
            <w:tcW w:w="1734" w:type="dxa"/>
          </w:tcPr>
          <w:p w14:paraId="014FBA85" w14:textId="77777777" w:rsidR="00377790" w:rsidRDefault="00377790" w:rsidP="00FF5C80">
            <w:pPr>
              <w:pStyle w:val="ListParagraph"/>
              <w:spacing w:line="360" w:lineRule="auto"/>
              <w:ind w:left="0"/>
            </w:pPr>
          </w:p>
        </w:tc>
        <w:tc>
          <w:tcPr>
            <w:tcW w:w="1792" w:type="dxa"/>
          </w:tcPr>
          <w:p w14:paraId="6AB32ED8" w14:textId="77777777" w:rsidR="00377790" w:rsidRDefault="00377790" w:rsidP="00FF5C80">
            <w:pPr>
              <w:pStyle w:val="ListParagraph"/>
              <w:spacing w:line="360" w:lineRule="auto"/>
              <w:ind w:left="0"/>
            </w:pPr>
          </w:p>
        </w:tc>
        <w:tc>
          <w:tcPr>
            <w:tcW w:w="1708" w:type="dxa"/>
          </w:tcPr>
          <w:p w14:paraId="77190CF4" w14:textId="77777777" w:rsidR="00377790" w:rsidRDefault="00377790" w:rsidP="00FF5C80">
            <w:pPr>
              <w:pStyle w:val="ListParagraph"/>
              <w:spacing w:line="360" w:lineRule="auto"/>
              <w:ind w:left="0"/>
            </w:pPr>
          </w:p>
        </w:tc>
      </w:tr>
      <w:tr w:rsidR="00377790" w14:paraId="145818DC" w14:textId="77777777" w:rsidTr="00792B8E">
        <w:trPr>
          <w:trHeight w:hRule="exact" w:val="360"/>
        </w:trPr>
        <w:tc>
          <w:tcPr>
            <w:tcW w:w="1052" w:type="dxa"/>
          </w:tcPr>
          <w:p w14:paraId="487FF565" w14:textId="77777777" w:rsidR="00377790" w:rsidRDefault="00377790" w:rsidP="00FF5C80">
            <w:pPr>
              <w:pStyle w:val="ListParagraph"/>
              <w:numPr>
                <w:ilvl w:val="0"/>
                <w:numId w:val="14"/>
              </w:numPr>
              <w:spacing w:line="360" w:lineRule="auto"/>
            </w:pPr>
          </w:p>
        </w:tc>
        <w:tc>
          <w:tcPr>
            <w:tcW w:w="2181" w:type="dxa"/>
          </w:tcPr>
          <w:p w14:paraId="6FF60758" w14:textId="77777777" w:rsidR="00377790" w:rsidRPr="00316596" w:rsidRDefault="00377790" w:rsidP="00FF5C80">
            <w:pPr>
              <w:pStyle w:val="ListParagraph"/>
              <w:spacing w:line="360" w:lineRule="auto"/>
              <w:ind w:left="0"/>
              <w:jc w:val="center"/>
              <w:rPr>
                <w:highlight w:val="yellow"/>
              </w:rPr>
            </w:pPr>
            <w:r w:rsidRPr="00827A6D">
              <w:t>B</w:t>
            </w:r>
          </w:p>
        </w:tc>
        <w:tc>
          <w:tcPr>
            <w:tcW w:w="798" w:type="dxa"/>
          </w:tcPr>
          <w:p w14:paraId="4C84AB23" w14:textId="77777777" w:rsidR="00377790" w:rsidRPr="003A36E8" w:rsidRDefault="00377790" w:rsidP="00FF5C80">
            <w:pPr>
              <w:pStyle w:val="ListParagraph"/>
              <w:spacing w:line="360" w:lineRule="auto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1734" w:type="dxa"/>
          </w:tcPr>
          <w:p w14:paraId="18A63469" w14:textId="77777777" w:rsidR="00377790" w:rsidRDefault="00377790" w:rsidP="00FF5C80">
            <w:pPr>
              <w:pStyle w:val="ListParagraph"/>
              <w:spacing w:line="360" w:lineRule="auto"/>
              <w:ind w:left="0"/>
            </w:pPr>
          </w:p>
        </w:tc>
        <w:tc>
          <w:tcPr>
            <w:tcW w:w="1792" w:type="dxa"/>
          </w:tcPr>
          <w:p w14:paraId="3B3559B1" w14:textId="77777777" w:rsidR="00377790" w:rsidRDefault="00377790" w:rsidP="00FF5C80">
            <w:pPr>
              <w:pStyle w:val="ListParagraph"/>
              <w:spacing w:line="360" w:lineRule="auto"/>
              <w:ind w:left="0"/>
            </w:pPr>
          </w:p>
        </w:tc>
        <w:tc>
          <w:tcPr>
            <w:tcW w:w="1708" w:type="dxa"/>
          </w:tcPr>
          <w:p w14:paraId="08BEA1F6" w14:textId="77777777" w:rsidR="00377790" w:rsidRDefault="00377790" w:rsidP="00FF5C80">
            <w:pPr>
              <w:pStyle w:val="ListParagraph"/>
              <w:spacing w:line="360" w:lineRule="auto"/>
              <w:ind w:left="0"/>
            </w:pPr>
          </w:p>
        </w:tc>
      </w:tr>
      <w:tr w:rsidR="00377790" w14:paraId="2BFC179B" w14:textId="77777777" w:rsidTr="00792B8E">
        <w:trPr>
          <w:trHeight w:hRule="exact" w:val="360"/>
        </w:trPr>
        <w:tc>
          <w:tcPr>
            <w:tcW w:w="1052" w:type="dxa"/>
          </w:tcPr>
          <w:p w14:paraId="12BE7622" w14:textId="77777777" w:rsidR="00377790" w:rsidRDefault="00377790" w:rsidP="00FF5C80">
            <w:pPr>
              <w:pStyle w:val="ListParagraph"/>
              <w:numPr>
                <w:ilvl w:val="0"/>
                <w:numId w:val="14"/>
              </w:numPr>
              <w:spacing w:line="360" w:lineRule="auto"/>
            </w:pPr>
          </w:p>
        </w:tc>
        <w:tc>
          <w:tcPr>
            <w:tcW w:w="2181" w:type="dxa"/>
          </w:tcPr>
          <w:p w14:paraId="2FC6B165" w14:textId="2414F15E" w:rsidR="00377790" w:rsidRPr="00316596" w:rsidRDefault="001B04F2" w:rsidP="00FF5C80">
            <w:pPr>
              <w:pStyle w:val="ListParagraph"/>
              <w:spacing w:line="360" w:lineRule="auto"/>
              <w:ind w:left="0"/>
              <w:jc w:val="center"/>
              <w:rPr>
                <w:highlight w:val="yellow"/>
              </w:rPr>
            </w:pPr>
            <w:r>
              <w:t>C</w:t>
            </w:r>
          </w:p>
        </w:tc>
        <w:tc>
          <w:tcPr>
            <w:tcW w:w="798" w:type="dxa"/>
          </w:tcPr>
          <w:p w14:paraId="74904E9F" w14:textId="77777777" w:rsidR="00377790" w:rsidRPr="003A36E8" w:rsidRDefault="00377790" w:rsidP="00FF5C80">
            <w:pPr>
              <w:pStyle w:val="ListParagraph"/>
              <w:spacing w:line="360" w:lineRule="auto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1734" w:type="dxa"/>
          </w:tcPr>
          <w:p w14:paraId="5F252F48" w14:textId="77777777" w:rsidR="00377790" w:rsidRDefault="00377790" w:rsidP="00FF5C80">
            <w:pPr>
              <w:pStyle w:val="ListParagraph"/>
              <w:spacing w:line="360" w:lineRule="auto"/>
              <w:ind w:left="0"/>
            </w:pPr>
          </w:p>
        </w:tc>
        <w:tc>
          <w:tcPr>
            <w:tcW w:w="1792" w:type="dxa"/>
          </w:tcPr>
          <w:p w14:paraId="3093D15F" w14:textId="77777777" w:rsidR="00377790" w:rsidRDefault="00377790" w:rsidP="00FF5C80">
            <w:pPr>
              <w:pStyle w:val="ListParagraph"/>
              <w:spacing w:line="360" w:lineRule="auto"/>
              <w:ind w:left="0"/>
            </w:pPr>
          </w:p>
        </w:tc>
        <w:tc>
          <w:tcPr>
            <w:tcW w:w="1708" w:type="dxa"/>
          </w:tcPr>
          <w:p w14:paraId="31D3F8C9" w14:textId="77777777" w:rsidR="00377790" w:rsidRDefault="00377790" w:rsidP="00FF5C80">
            <w:pPr>
              <w:pStyle w:val="ListParagraph"/>
              <w:spacing w:line="360" w:lineRule="auto"/>
              <w:ind w:left="0"/>
            </w:pPr>
          </w:p>
        </w:tc>
      </w:tr>
      <w:tr w:rsidR="00377790" w14:paraId="2C02D471" w14:textId="77777777" w:rsidTr="00792B8E">
        <w:trPr>
          <w:trHeight w:hRule="exact" w:val="360"/>
        </w:trPr>
        <w:tc>
          <w:tcPr>
            <w:tcW w:w="1052" w:type="dxa"/>
          </w:tcPr>
          <w:p w14:paraId="01224DF5" w14:textId="77777777" w:rsidR="00377790" w:rsidRDefault="00377790" w:rsidP="00FF5C80">
            <w:pPr>
              <w:pStyle w:val="ListParagraph"/>
              <w:numPr>
                <w:ilvl w:val="0"/>
                <w:numId w:val="14"/>
              </w:numPr>
              <w:spacing w:line="360" w:lineRule="auto"/>
            </w:pPr>
          </w:p>
        </w:tc>
        <w:tc>
          <w:tcPr>
            <w:tcW w:w="2181" w:type="dxa"/>
          </w:tcPr>
          <w:p w14:paraId="1C156FC5" w14:textId="0DFE3EE6" w:rsidR="00377790" w:rsidRPr="00316596" w:rsidRDefault="0070444A" w:rsidP="00FF5C80">
            <w:pPr>
              <w:pStyle w:val="ListParagraph"/>
              <w:spacing w:line="360" w:lineRule="auto"/>
              <w:ind w:left="0"/>
              <w:jc w:val="center"/>
              <w:rPr>
                <w:highlight w:val="yellow"/>
              </w:rPr>
            </w:pPr>
            <w:r w:rsidRPr="0070444A">
              <w:t>D</w:t>
            </w:r>
          </w:p>
        </w:tc>
        <w:tc>
          <w:tcPr>
            <w:tcW w:w="798" w:type="dxa"/>
          </w:tcPr>
          <w:p w14:paraId="7D6DA225" w14:textId="77777777" w:rsidR="00377790" w:rsidRPr="003A36E8" w:rsidRDefault="00377790" w:rsidP="00FF5C80">
            <w:pPr>
              <w:pStyle w:val="Heading1"/>
              <w:numPr>
                <w:ilvl w:val="0"/>
                <w:numId w:val="0"/>
              </w:numPr>
              <w:outlineLvl w:val="0"/>
              <w:rPr>
                <w:color w:val="000000" w:themeColor="text1"/>
                <w:sz w:val="24"/>
              </w:rPr>
            </w:pPr>
          </w:p>
        </w:tc>
        <w:tc>
          <w:tcPr>
            <w:tcW w:w="1734" w:type="dxa"/>
          </w:tcPr>
          <w:p w14:paraId="71F25904" w14:textId="77777777" w:rsidR="00377790" w:rsidRPr="002D2042" w:rsidRDefault="00377790" w:rsidP="00FF5C80">
            <w:pPr>
              <w:pStyle w:val="Heading1"/>
              <w:numPr>
                <w:ilvl w:val="0"/>
                <w:numId w:val="0"/>
              </w:numPr>
              <w:outlineLvl w:val="0"/>
              <w:rPr>
                <w:color w:val="000000" w:themeColor="text1"/>
                <w:sz w:val="24"/>
              </w:rPr>
            </w:pPr>
          </w:p>
        </w:tc>
        <w:tc>
          <w:tcPr>
            <w:tcW w:w="1792" w:type="dxa"/>
          </w:tcPr>
          <w:p w14:paraId="794DE284" w14:textId="77777777" w:rsidR="00377790" w:rsidRDefault="00377790" w:rsidP="00FF5C80">
            <w:pPr>
              <w:pStyle w:val="ListParagraph"/>
              <w:spacing w:line="360" w:lineRule="auto"/>
              <w:ind w:left="0"/>
            </w:pPr>
          </w:p>
        </w:tc>
        <w:tc>
          <w:tcPr>
            <w:tcW w:w="1708" w:type="dxa"/>
          </w:tcPr>
          <w:p w14:paraId="3BF7C9BB" w14:textId="77777777" w:rsidR="00377790" w:rsidRDefault="00377790" w:rsidP="00FF5C80">
            <w:pPr>
              <w:pStyle w:val="ListParagraph"/>
              <w:spacing w:line="360" w:lineRule="auto"/>
              <w:ind w:left="0"/>
            </w:pPr>
          </w:p>
        </w:tc>
      </w:tr>
      <w:tr w:rsidR="00377790" w14:paraId="76B3344D" w14:textId="77777777" w:rsidTr="00792B8E">
        <w:trPr>
          <w:trHeight w:hRule="exact" w:val="360"/>
        </w:trPr>
        <w:tc>
          <w:tcPr>
            <w:tcW w:w="1052" w:type="dxa"/>
          </w:tcPr>
          <w:p w14:paraId="039CADCC" w14:textId="77777777" w:rsidR="00377790" w:rsidRDefault="00377790" w:rsidP="00FF5C80">
            <w:pPr>
              <w:pStyle w:val="ListParagraph"/>
              <w:numPr>
                <w:ilvl w:val="0"/>
                <w:numId w:val="14"/>
              </w:numPr>
              <w:spacing w:line="360" w:lineRule="auto"/>
            </w:pPr>
          </w:p>
        </w:tc>
        <w:tc>
          <w:tcPr>
            <w:tcW w:w="2181" w:type="dxa"/>
          </w:tcPr>
          <w:p w14:paraId="2CC42E2C" w14:textId="77777777" w:rsidR="00377790" w:rsidRPr="00316596" w:rsidRDefault="00377790" w:rsidP="00FF5C80">
            <w:pPr>
              <w:pStyle w:val="ListParagraph"/>
              <w:spacing w:line="360" w:lineRule="auto"/>
              <w:ind w:left="0"/>
              <w:jc w:val="center"/>
              <w:rPr>
                <w:highlight w:val="yellow"/>
              </w:rPr>
            </w:pPr>
            <w:r w:rsidRPr="00583038">
              <w:t>D</w:t>
            </w:r>
          </w:p>
        </w:tc>
        <w:tc>
          <w:tcPr>
            <w:tcW w:w="798" w:type="dxa"/>
          </w:tcPr>
          <w:p w14:paraId="7D2C1743" w14:textId="77777777" w:rsidR="00377790" w:rsidRPr="003A36E8" w:rsidRDefault="00377790" w:rsidP="00FF5C80">
            <w:pPr>
              <w:pStyle w:val="ListParagraph"/>
              <w:spacing w:line="360" w:lineRule="auto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1734" w:type="dxa"/>
          </w:tcPr>
          <w:p w14:paraId="1F8557E8" w14:textId="77777777" w:rsidR="00377790" w:rsidRDefault="00377790" w:rsidP="00FF5C80">
            <w:pPr>
              <w:pStyle w:val="ListParagraph"/>
              <w:spacing w:line="360" w:lineRule="auto"/>
              <w:ind w:left="0"/>
            </w:pPr>
          </w:p>
        </w:tc>
        <w:tc>
          <w:tcPr>
            <w:tcW w:w="1792" w:type="dxa"/>
          </w:tcPr>
          <w:p w14:paraId="598A2EC7" w14:textId="77777777" w:rsidR="00377790" w:rsidRDefault="00377790" w:rsidP="00FF5C80">
            <w:pPr>
              <w:pStyle w:val="ListParagraph"/>
              <w:spacing w:line="360" w:lineRule="auto"/>
              <w:ind w:left="0"/>
            </w:pPr>
          </w:p>
        </w:tc>
        <w:tc>
          <w:tcPr>
            <w:tcW w:w="1708" w:type="dxa"/>
          </w:tcPr>
          <w:p w14:paraId="25317DC8" w14:textId="77777777" w:rsidR="00377790" w:rsidRDefault="00377790" w:rsidP="00FF5C80">
            <w:pPr>
              <w:pStyle w:val="ListParagraph"/>
              <w:spacing w:line="360" w:lineRule="auto"/>
              <w:ind w:left="0"/>
            </w:pPr>
          </w:p>
        </w:tc>
      </w:tr>
      <w:tr w:rsidR="00377790" w14:paraId="55B256E9" w14:textId="77777777" w:rsidTr="00792B8E">
        <w:trPr>
          <w:trHeight w:hRule="exact" w:val="360"/>
        </w:trPr>
        <w:tc>
          <w:tcPr>
            <w:tcW w:w="1052" w:type="dxa"/>
          </w:tcPr>
          <w:p w14:paraId="53EA5539" w14:textId="77777777" w:rsidR="00377790" w:rsidRDefault="00377790" w:rsidP="00FF5C80">
            <w:pPr>
              <w:pStyle w:val="ListParagraph"/>
              <w:numPr>
                <w:ilvl w:val="0"/>
                <w:numId w:val="14"/>
              </w:numPr>
              <w:spacing w:line="360" w:lineRule="auto"/>
            </w:pPr>
          </w:p>
        </w:tc>
        <w:tc>
          <w:tcPr>
            <w:tcW w:w="2181" w:type="dxa"/>
          </w:tcPr>
          <w:p w14:paraId="5FD4513C" w14:textId="5C628E85" w:rsidR="00377790" w:rsidRPr="00316596" w:rsidRDefault="00BB6078" w:rsidP="00FF5C80">
            <w:pPr>
              <w:pStyle w:val="ListParagraph"/>
              <w:spacing w:line="360" w:lineRule="auto"/>
              <w:ind w:left="0"/>
              <w:jc w:val="center"/>
              <w:rPr>
                <w:highlight w:val="yellow"/>
              </w:rPr>
            </w:pPr>
            <w:r w:rsidRPr="00BB6078">
              <w:t>B</w:t>
            </w:r>
          </w:p>
        </w:tc>
        <w:tc>
          <w:tcPr>
            <w:tcW w:w="798" w:type="dxa"/>
          </w:tcPr>
          <w:p w14:paraId="6F3D495B" w14:textId="77777777" w:rsidR="00377790" w:rsidRPr="003A36E8" w:rsidRDefault="00377790" w:rsidP="00FF5C80">
            <w:pPr>
              <w:pStyle w:val="ListParagraph"/>
              <w:spacing w:line="360" w:lineRule="auto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1734" w:type="dxa"/>
          </w:tcPr>
          <w:p w14:paraId="1D340ABE" w14:textId="77777777" w:rsidR="00377790" w:rsidRDefault="00377790" w:rsidP="00FF5C80">
            <w:pPr>
              <w:pStyle w:val="ListParagraph"/>
              <w:spacing w:line="360" w:lineRule="auto"/>
              <w:ind w:left="0"/>
            </w:pPr>
          </w:p>
        </w:tc>
        <w:tc>
          <w:tcPr>
            <w:tcW w:w="1792" w:type="dxa"/>
          </w:tcPr>
          <w:p w14:paraId="708CD70A" w14:textId="77777777" w:rsidR="00377790" w:rsidRDefault="00377790" w:rsidP="00FF5C80">
            <w:pPr>
              <w:pStyle w:val="ListParagraph"/>
              <w:spacing w:line="360" w:lineRule="auto"/>
              <w:ind w:left="0"/>
            </w:pPr>
          </w:p>
        </w:tc>
        <w:tc>
          <w:tcPr>
            <w:tcW w:w="1708" w:type="dxa"/>
          </w:tcPr>
          <w:p w14:paraId="6622876D" w14:textId="77777777" w:rsidR="00377790" w:rsidRDefault="00377790" w:rsidP="00FF5C80">
            <w:pPr>
              <w:pStyle w:val="ListParagraph"/>
              <w:spacing w:line="360" w:lineRule="auto"/>
              <w:ind w:left="0"/>
            </w:pPr>
          </w:p>
        </w:tc>
      </w:tr>
      <w:tr w:rsidR="00377790" w14:paraId="74DC375F" w14:textId="77777777" w:rsidTr="00792B8E">
        <w:trPr>
          <w:trHeight w:hRule="exact" w:val="360"/>
        </w:trPr>
        <w:tc>
          <w:tcPr>
            <w:tcW w:w="1052" w:type="dxa"/>
          </w:tcPr>
          <w:p w14:paraId="35BCFB37" w14:textId="77777777" w:rsidR="00377790" w:rsidRDefault="00377790" w:rsidP="00FF5C80">
            <w:pPr>
              <w:pStyle w:val="ListParagraph"/>
              <w:numPr>
                <w:ilvl w:val="0"/>
                <w:numId w:val="14"/>
              </w:numPr>
              <w:spacing w:line="360" w:lineRule="auto"/>
            </w:pPr>
          </w:p>
        </w:tc>
        <w:tc>
          <w:tcPr>
            <w:tcW w:w="2181" w:type="dxa"/>
          </w:tcPr>
          <w:p w14:paraId="2DFE4D44" w14:textId="77777777" w:rsidR="00377790" w:rsidRPr="000161ED" w:rsidRDefault="00377790" w:rsidP="00FF5C80">
            <w:pPr>
              <w:pStyle w:val="ListParagraph"/>
              <w:spacing w:line="360" w:lineRule="auto"/>
              <w:ind w:left="0"/>
              <w:jc w:val="center"/>
            </w:pPr>
            <w:r w:rsidRPr="000161ED">
              <w:t>C</w:t>
            </w:r>
          </w:p>
        </w:tc>
        <w:tc>
          <w:tcPr>
            <w:tcW w:w="798" w:type="dxa"/>
          </w:tcPr>
          <w:p w14:paraId="0FE6ECD8" w14:textId="77777777" w:rsidR="00377790" w:rsidRPr="003A36E8" w:rsidRDefault="00377790" w:rsidP="00FF5C80">
            <w:pPr>
              <w:pStyle w:val="ListParagraph"/>
              <w:spacing w:line="360" w:lineRule="auto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1734" w:type="dxa"/>
          </w:tcPr>
          <w:p w14:paraId="2918C45B" w14:textId="77777777" w:rsidR="00377790" w:rsidRDefault="00377790" w:rsidP="00FF5C80">
            <w:pPr>
              <w:pStyle w:val="ListParagraph"/>
              <w:spacing w:line="360" w:lineRule="auto"/>
              <w:ind w:left="0"/>
            </w:pPr>
          </w:p>
        </w:tc>
        <w:tc>
          <w:tcPr>
            <w:tcW w:w="1792" w:type="dxa"/>
          </w:tcPr>
          <w:p w14:paraId="36319F24" w14:textId="77777777" w:rsidR="00377790" w:rsidRDefault="00377790" w:rsidP="00FF5C80">
            <w:pPr>
              <w:pStyle w:val="ListParagraph"/>
              <w:spacing w:line="360" w:lineRule="auto"/>
              <w:ind w:left="0"/>
            </w:pPr>
          </w:p>
        </w:tc>
        <w:tc>
          <w:tcPr>
            <w:tcW w:w="1708" w:type="dxa"/>
          </w:tcPr>
          <w:p w14:paraId="28B2F7E1" w14:textId="77777777" w:rsidR="00377790" w:rsidRDefault="00377790" w:rsidP="00FF5C80">
            <w:pPr>
              <w:pStyle w:val="ListParagraph"/>
              <w:spacing w:line="360" w:lineRule="auto"/>
              <w:ind w:left="0"/>
            </w:pPr>
          </w:p>
        </w:tc>
      </w:tr>
      <w:tr w:rsidR="00377790" w14:paraId="37B65238" w14:textId="77777777" w:rsidTr="00792B8E">
        <w:trPr>
          <w:trHeight w:hRule="exact" w:val="360"/>
        </w:trPr>
        <w:tc>
          <w:tcPr>
            <w:tcW w:w="1052" w:type="dxa"/>
          </w:tcPr>
          <w:p w14:paraId="3F452009" w14:textId="77777777" w:rsidR="00377790" w:rsidRDefault="00377790" w:rsidP="00FF5C80">
            <w:pPr>
              <w:pStyle w:val="ListParagraph"/>
              <w:numPr>
                <w:ilvl w:val="0"/>
                <w:numId w:val="14"/>
              </w:numPr>
              <w:spacing w:line="360" w:lineRule="auto"/>
            </w:pPr>
          </w:p>
        </w:tc>
        <w:tc>
          <w:tcPr>
            <w:tcW w:w="2181" w:type="dxa"/>
          </w:tcPr>
          <w:p w14:paraId="59EAE218" w14:textId="77777777" w:rsidR="00377790" w:rsidRPr="000161ED" w:rsidRDefault="00377790" w:rsidP="00FF5C80">
            <w:pPr>
              <w:pStyle w:val="ListParagraph"/>
              <w:spacing w:line="360" w:lineRule="auto"/>
              <w:ind w:left="0"/>
              <w:jc w:val="center"/>
            </w:pPr>
            <w:r w:rsidRPr="000161ED">
              <w:t>B</w:t>
            </w:r>
          </w:p>
        </w:tc>
        <w:tc>
          <w:tcPr>
            <w:tcW w:w="798" w:type="dxa"/>
          </w:tcPr>
          <w:p w14:paraId="22F090FB" w14:textId="77777777" w:rsidR="00377790" w:rsidRPr="003A36E8" w:rsidRDefault="00377790" w:rsidP="00FF5C80">
            <w:pPr>
              <w:pStyle w:val="ListParagraph"/>
              <w:spacing w:line="360" w:lineRule="auto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1734" w:type="dxa"/>
          </w:tcPr>
          <w:p w14:paraId="01F6B3FF" w14:textId="77777777" w:rsidR="00377790" w:rsidRDefault="00377790" w:rsidP="00FF5C80">
            <w:pPr>
              <w:pStyle w:val="ListParagraph"/>
              <w:spacing w:line="360" w:lineRule="auto"/>
              <w:ind w:left="0"/>
            </w:pPr>
          </w:p>
        </w:tc>
        <w:tc>
          <w:tcPr>
            <w:tcW w:w="1792" w:type="dxa"/>
          </w:tcPr>
          <w:p w14:paraId="7063E3B3" w14:textId="77777777" w:rsidR="00377790" w:rsidRDefault="00377790" w:rsidP="00FF5C80">
            <w:pPr>
              <w:pStyle w:val="ListParagraph"/>
              <w:spacing w:line="360" w:lineRule="auto"/>
              <w:ind w:left="0"/>
            </w:pPr>
          </w:p>
        </w:tc>
        <w:tc>
          <w:tcPr>
            <w:tcW w:w="1708" w:type="dxa"/>
          </w:tcPr>
          <w:p w14:paraId="43232E5C" w14:textId="77777777" w:rsidR="00377790" w:rsidRDefault="00377790" w:rsidP="00FF5C80">
            <w:pPr>
              <w:pStyle w:val="ListParagraph"/>
              <w:spacing w:line="360" w:lineRule="auto"/>
              <w:ind w:left="0"/>
            </w:pPr>
          </w:p>
        </w:tc>
      </w:tr>
      <w:tr w:rsidR="00377790" w14:paraId="7E2FAE34" w14:textId="77777777" w:rsidTr="00792B8E">
        <w:trPr>
          <w:trHeight w:hRule="exact" w:val="360"/>
        </w:trPr>
        <w:tc>
          <w:tcPr>
            <w:tcW w:w="1052" w:type="dxa"/>
          </w:tcPr>
          <w:p w14:paraId="687CFD2B" w14:textId="77777777" w:rsidR="00377790" w:rsidRDefault="00377790" w:rsidP="00FF5C80">
            <w:pPr>
              <w:pStyle w:val="ListParagraph"/>
              <w:numPr>
                <w:ilvl w:val="0"/>
                <w:numId w:val="14"/>
              </w:numPr>
              <w:spacing w:line="360" w:lineRule="auto"/>
            </w:pPr>
          </w:p>
        </w:tc>
        <w:tc>
          <w:tcPr>
            <w:tcW w:w="2181" w:type="dxa"/>
          </w:tcPr>
          <w:p w14:paraId="1E0937C2" w14:textId="64240C83" w:rsidR="00377790" w:rsidRPr="00316596" w:rsidRDefault="00F215A0" w:rsidP="00FF5C80">
            <w:pPr>
              <w:pStyle w:val="ListParagraph"/>
              <w:spacing w:line="360" w:lineRule="auto"/>
              <w:ind w:left="0"/>
              <w:jc w:val="center"/>
              <w:rPr>
                <w:highlight w:val="yellow"/>
              </w:rPr>
            </w:pPr>
            <w:r w:rsidRPr="00F215A0">
              <w:t>B</w:t>
            </w:r>
          </w:p>
        </w:tc>
        <w:tc>
          <w:tcPr>
            <w:tcW w:w="798" w:type="dxa"/>
          </w:tcPr>
          <w:p w14:paraId="62ACDED9" w14:textId="77777777" w:rsidR="00377790" w:rsidRPr="003A36E8" w:rsidRDefault="00377790" w:rsidP="00FF5C80">
            <w:pPr>
              <w:pStyle w:val="ListParagraph"/>
              <w:spacing w:line="360" w:lineRule="auto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1734" w:type="dxa"/>
          </w:tcPr>
          <w:p w14:paraId="1CEE0EB7" w14:textId="77777777" w:rsidR="00377790" w:rsidRDefault="00377790" w:rsidP="00FF5C80">
            <w:pPr>
              <w:pStyle w:val="ListParagraph"/>
              <w:spacing w:line="360" w:lineRule="auto"/>
              <w:ind w:left="0"/>
            </w:pPr>
          </w:p>
        </w:tc>
        <w:tc>
          <w:tcPr>
            <w:tcW w:w="1792" w:type="dxa"/>
          </w:tcPr>
          <w:p w14:paraId="73B73AD3" w14:textId="77777777" w:rsidR="00377790" w:rsidRDefault="00377790" w:rsidP="00FF5C80">
            <w:pPr>
              <w:pStyle w:val="ListParagraph"/>
              <w:spacing w:line="360" w:lineRule="auto"/>
              <w:ind w:left="0"/>
            </w:pPr>
          </w:p>
        </w:tc>
        <w:tc>
          <w:tcPr>
            <w:tcW w:w="1708" w:type="dxa"/>
          </w:tcPr>
          <w:p w14:paraId="5758A145" w14:textId="77777777" w:rsidR="00377790" w:rsidRDefault="00377790" w:rsidP="00FF5C80">
            <w:pPr>
              <w:pStyle w:val="ListParagraph"/>
              <w:spacing w:line="360" w:lineRule="auto"/>
              <w:ind w:left="0"/>
            </w:pPr>
          </w:p>
        </w:tc>
      </w:tr>
      <w:tr w:rsidR="00377790" w14:paraId="438F4304" w14:textId="77777777" w:rsidTr="00792B8E">
        <w:trPr>
          <w:trHeight w:hRule="exact" w:val="360"/>
        </w:trPr>
        <w:tc>
          <w:tcPr>
            <w:tcW w:w="1052" w:type="dxa"/>
          </w:tcPr>
          <w:p w14:paraId="063AEE71" w14:textId="77777777" w:rsidR="00377790" w:rsidRDefault="00377790" w:rsidP="00FF5C80">
            <w:pPr>
              <w:pStyle w:val="ListParagraph"/>
              <w:numPr>
                <w:ilvl w:val="0"/>
                <w:numId w:val="14"/>
              </w:numPr>
              <w:spacing w:line="360" w:lineRule="auto"/>
            </w:pPr>
          </w:p>
        </w:tc>
        <w:tc>
          <w:tcPr>
            <w:tcW w:w="2181" w:type="dxa"/>
          </w:tcPr>
          <w:p w14:paraId="1DDA07BF" w14:textId="77777777" w:rsidR="00377790" w:rsidRPr="00316596" w:rsidRDefault="00377790" w:rsidP="00FF5C80">
            <w:pPr>
              <w:pStyle w:val="ListParagraph"/>
              <w:spacing w:line="360" w:lineRule="auto"/>
              <w:ind w:left="0"/>
              <w:jc w:val="center"/>
              <w:rPr>
                <w:highlight w:val="yellow"/>
              </w:rPr>
            </w:pPr>
            <w:r w:rsidRPr="00F215A0">
              <w:t>A</w:t>
            </w:r>
          </w:p>
        </w:tc>
        <w:tc>
          <w:tcPr>
            <w:tcW w:w="798" w:type="dxa"/>
          </w:tcPr>
          <w:p w14:paraId="5067E1AF" w14:textId="77777777" w:rsidR="00377790" w:rsidRPr="003A36E8" w:rsidRDefault="00377790" w:rsidP="00FF5C80">
            <w:pPr>
              <w:pStyle w:val="ListParagraph"/>
              <w:spacing w:line="360" w:lineRule="auto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1734" w:type="dxa"/>
          </w:tcPr>
          <w:p w14:paraId="3C49D25D" w14:textId="77777777" w:rsidR="00377790" w:rsidRDefault="00377790" w:rsidP="00FF5C80">
            <w:pPr>
              <w:pStyle w:val="ListParagraph"/>
              <w:spacing w:line="360" w:lineRule="auto"/>
              <w:ind w:left="0"/>
            </w:pPr>
          </w:p>
        </w:tc>
        <w:tc>
          <w:tcPr>
            <w:tcW w:w="1792" w:type="dxa"/>
          </w:tcPr>
          <w:p w14:paraId="771800D0" w14:textId="77777777" w:rsidR="00377790" w:rsidRDefault="00377790" w:rsidP="00FF5C80">
            <w:pPr>
              <w:pStyle w:val="ListParagraph"/>
              <w:spacing w:line="360" w:lineRule="auto"/>
              <w:ind w:left="0"/>
            </w:pPr>
          </w:p>
        </w:tc>
        <w:tc>
          <w:tcPr>
            <w:tcW w:w="1708" w:type="dxa"/>
          </w:tcPr>
          <w:p w14:paraId="6EE43341" w14:textId="77777777" w:rsidR="00377790" w:rsidRDefault="00377790" w:rsidP="00FF5C80">
            <w:pPr>
              <w:pStyle w:val="ListParagraph"/>
              <w:spacing w:line="360" w:lineRule="auto"/>
              <w:ind w:left="0"/>
            </w:pPr>
          </w:p>
        </w:tc>
      </w:tr>
      <w:tr w:rsidR="00377790" w14:paraId="6E0CBB6B" w14:textId="77777777" w:rsidTr="00792B8E">
        <w:trPr>
          <w:trHeight w:hRule="exact" w:val="360"/>
        </w:trPr>
        <w:tc>
          <w:tcPr>
            <w:tcW w:w="1052" w:type="dxa"/>
          </w:tcPr>
          <w:p w14:paraId="6A0ADAC6" w14:textId="77777777" w:rsidR="00377790" w:rsidRDefault="00377790" w:rsidP="00FF5C80">
            <w:pPr>
              <w:pStyle w:val="ListParagraph"/>
              <w:numPr>
                <w:ilvl w:val="0"/>
                <w:numId w:val="14"/>
              </w:numPr>
              <w:spacing w:line="360" w:lineRule="auto"/>
            </w:pPr>
          </w:p>
        </w:tc>
        <w:tc>
          <w:tcPr>
            <w:tcW w:w="2181" w:type="dxa"/>
          </w:tcPr>
          <w:p w14:paraId="3D77D477" w14:textId="74DD7487" w:rsidR="00377790" w:rsidRPr="00316596" w:rsidRDefault="00175955" w:rsidP="00FF5C80">
            <w:pPr>
              <w:pStyle w:val="ListParagraph"/>
              <w:spacing w:line="360" w:lineRule="auto"/>
              <w:ind w:left="0"/>
              <w:jc w:val="center"/>
              <w:rPr>
                <w:highlight w:val="yellow"/>
              </w:rPr>
            </w:pPr>
            <w:r w:rsidRPr="00175955">
              <w:t>D</w:t>
            </w:r>
          </w:p>
        </w:tc>
        <w:tc>
          <w:tcPr>
            <w:tcW w:w="798" w:type="dxa"/>
          </w:tcPr>
          <w:p w14:paraId="391EC0B5" w14:textId="77777777" w:rsidR="00377790" w:rsidRPr="003A36E8" w:rsidRDefault="00377790" w:rsidP="00FF5C80">
            <w:pPr>
              <w:pStyle w:val="ListParagraph"/>
              <w:spacing w:line="360" w:lineRule="auto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1734" w:type="dxa"/>
          </w:tcPr>
          <w:p w14:paraId="6BD3B3AC" w14:textId="77777777" w:rsidR="00377790" w:rsidRDefault="00377790" w:rsidP="00FF5C80">
            <w:pPr>
              <w:pStyle w:val="ListParagraph"/>
              <w:spacing w:line="360" w:lineRule="auto"/>
              <w:ind w:left="0"/>
            </w:pPr>
          </w:p>
        </w:tc>
        <w:tc>
          <w:tcPr>
            <w:tcW w:w="1792" w:type="dxa"/>
          </w:tcPr>
          <w:p w14:paraId="33A0B81C" w14:textId="77777777" w:rsidR="00377790" w:rsidRDefault="00377790" w:rsidP="00FF5C80">
            <w:pPr>
              <w:pStyle w:val="ListParagraph"/>
              <w:spacing w:line="360" w:lineRule="auto"/>
              <w:ind w:left="0"/>
            </w:pPr>
          </w:p>
        </w:tc>
        <w:tc>
          <w:tcPr>
            <w:tcW w:w="1708" w:type="dxa"/>
          </w:tcPr>
          <w:p w14:paraId="37C3CFEE" w14:textId="77777777" w:rsidR="00377790" w:rsidRDefault="00377790" w:rsidP="00FF5C80">
            <w:pPr>
              <w:pStyle w:val="ListParagraph"/>
              <w:spacing w:line="360" w:lineRule="auto"/>
              <w:ind w:left="0"/>
            </w:pPr>
          </w:p>
        </w:tc>
      </w:tr>
      <w:tr w:rsidR="00377790" w14:paraId="38713AC5" w14:textId="77777777" w:rsidTr="00792B8E">
        <w:trPr>
          <w:trHeight w:hRule="exact" w:val="360"/>
        </w:trPr>
        <w:tc>
          <w:tcPr>
            <w:tcW w:w="1052" w:type="dxa"/>
          </w:tcPr>
          <w:p w14:paraId="797EEF87" w14:textId="77777777" w:rsidR="00377790" w:rsidRDefault="00377790" w:rsidP="00FF5C80">
            <w:pPr>
              <w:pStyle w:val="ListParagraph"/>
              <w:numPr>
                <w:ilvl w:val="0"/>
                <w:numId w:val="14"/>
              </w:numPr>
              <w:spacing w:line="360" w:lineRule="auto"/>
            </w:pPr>
          </w:p>
        </w:tc>
        <w:tc>
          <w:tcPr>
            <w:tcW w:w="2181" w:type="dxa"/>
          </w:tcPr>
          <w:p w14:paraId="15B81165" w14:textId="53F230FA" w:rsidR="00377790" w:rsidRPr="00316596" w:rsidRDefault="00814FF4" w:rsidP="00FF5C80">
            <w:pPr>
              <w:pStyle w:val="ListParagraph"/>
              <w:spacing w:line="360" w:lineRule="auto"/>
              <w:ind w:left="0"/>
              <w:jc w:val="center"/>
              <w:rPr>
                <w:highlight w:val="yellow"/>
              </w:rPr>
            </w:pPr>
            <w:r w:rsidRPr="00814FF4">
              <w:t>C</w:t>
            </w:r>
          </w:p>
        </w:tc>
        <w:tc>
          <w:tcPr>
            <w:tcW w:w="798" w:type="dxa"/>
          </w:tcPr>
          <w:p w14:paraId="51801333" w14:textId="77777777" w:rsidR="00377790" w:rsidRPr="003A36E8" w:rsidRDefault="00377790" w:rsidP="00FF5C80">
            <w:pPr>
              <w:pStyle w:val="ListParagraph"/>
              <w:spacing w:line="360" w:lineRule="auto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1734" w:type="dxa"/>
          </w:tcPr>
          <w:p w14:paraId="396D7E9E" w14:textId="77777777" w:rsidR="00377790" w:rsidRDefault="00377790" w:rsidP="00FF5C80">
            <w:pPr>
              <w:pStyle w:val="ListParagraph"/>
              <w:spacing w:line="360" w:lineRule="auto"/>
              <w:ind w:left="0"/>
            </w:pPr>
          </w:p>
        </w:tc>
        <w:tc>
          <w:tcPr>
            <w:tcW w:w="1792" w:type="dxa"/>
          </w:tcPr>
          <w:p w14:paraId="389F4D3D" w14:textId="77777777" w:rsidR="00377790" w:rsidRDefault="00377790" w:rsidP="00FF5C80">
            <w:pPr>
              <w:pStyle w:val="ListParagraph"/>
              <w:spacing w:line="360" w:lineRule="auto"/>
              <w:ind w:left="0"/>
            </w:pPr>
          </w:p>
        </w:tc>
        <w:tc>
          <w:tcPr>
            <w:tcW w:w="1708" w:type="dxa"/>
          </w:tcPr>
          <w:p w14:paraId="5262EED5" w14:textId="77777777" w:rsidR="00377790" w:rsidRDefault="00377790" w:rsidP="00FF5C80">
            <w:pPr>
              <w:pStyle w:val="ListParagraph"/>
              <w:spacing w:line="360" w:lineRule="auto"/>
              <w:ind w:left="0"/>
            </w:pPr>
          </w:p>
        </w:tc>
      </w:tr>
      <w:tr w:rsidR="00377790" w14:paraId="480F6B1C" w14:textId="77777777" w:rsidTr="00792B8E">
        <w:trPr>
          <w:trHeight w:hRule="exact" w:val="360"/>
        </w:trPr>
        <w:tc>
          <w:tcPr>
            <w:tcW w:w="1052" w:type="dxa"/>
          </w:tcPr>
          <w:p w14:paraId="6AE865CA" w14:textId="77777777" w:rsidR="00377790" w:rsidRDefault="00377790" w:rsidP="00FF5C80">
            <w:pPr>
              <w:pStyle w:val="ListParagraph"/>
              <w:numPr>
                <w:ilvl w:val="0"/>
                <w:numId w:val="14"/>
              </w:numPr>
              <w:spacing w:line="360" w:lineRule="auto"/>
            </w:pPr>
          </w:p>
        </w:tc>
        <w:tc>
          <w:tcPr>
            <w:tcW w:w="2181" w:type="dxa"/>
          </w:tcPr>
          <w:p w14:paraId="7095E87F" w14:textId="3F2ECB0B" w:rsidR="00377790" w:rsidRPr="000C0BE4" w:rsidRDefault="00573CCF" w:rsidP="00FF5C80">
            <w:pPr>
              <w:pStyle w:val="ListParagraph"/>
              <w:spacing w:line="360" w:lineRule="auto"/>
              <w:ind w:left="0"/>
              <w:jc w:val="center"/>
            </w:pPr>
            <w:r>
              <w:t>D</w:t>
            </w:r>
          </w:p>
        </w:tc>
        <w:tc>
          <w:tcPr>
            <w:tcW w:w="798" w:type="dxa"/>
          </w:tcPr>
          <w:p w14:paraId="4205428D" w14:textId="77777777" w:rsidR="00377790" w:rsidRPr="003A36E8" w:rsidRDefault="00377790" w:rsidP="00FF5C80">
            <w:pPr>
              <w:pStyle w:val="ListParagraph"/>
              <w:spacing w:line="360" w:lineRule="auto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1734" w:type="dxa"/>
          </w:tcPr>
          <w:p w14:paraId="5ED70326" w14:textId="77777777" w:rsidR="00377790" w:rsidRDefault="00377790" w:rsidP="00FF5C80">
            <w:pPr>
              <w:pStyle w:val="ListParagraph"/>
              <w:spacing w:line="360" w:lineRule="auto"/>
              <w:ind w:left="0"/>
            </w:pPr>
          </w:p>
        </w:tc>
        <w:tc>
          <w:tcPr>
            <w:tcW w:w="1792" w:type="dxa"/>
          </w:tcPr>
          <w:p w14:paraId="79A0A02B" w14:textId="77777777" w:rsidR="00377790" w:rsidRDefault="00377790" w:rsidP="00FF5C80">
            <w:pPr>
              <w:pStyle w:val="ListParagraph"/>
              <w:spacing w:line="360" w:lineRule="auto"/>
              <w:ind w:left="0"/>
            </w:pPr>
          </w:p>
        </w:tc>
        <w:tc>
          <w:tcPr>
            <w:tcW w:w="1708" w:type="dxa"/>
          </w:tcPr>
          <w:p w14:paraId="222D89E2" w14:textId="77777777" w:rsidR="00377790" w:rsidRDefault="00377790" w:rsidP="00FF5C80">
            <w:pPr>
              <w:pStyle w:val="ListParagraph"/>
              <w:spacing w:line="360" w:lineRule="auto"/>
              <w:ind w:left="0"/>
            </w:pPr>
          </w:p>
        </w:tc>
      </w:tr>
      <w:tr w:rsidR="00377790" w14:paraId="53B1087A" w14:textId="77777777" w:rsidTr="00792B8E">
        <w:trPr>
          <w:trHeight w:hRule="exact" w:val="360"/>
        </w:trPr>
        <w:tc>
          <w:tcPr>
            <w:tcW w:w="1052" w:type="dxa"/>
          </w:tcPr>
          <w:p w14:paraId="128CDA01" w14:textId="77777777" w:rsidR="00377790" w:rsidRDefault="00377790" w:rsidP="00FF5C80">
            <w:pPr>
              <w:pStyle w:val="ListParagraph"/>
              <w:numPr>
                <w:ilvl w:val="0"/>
                <w:numId w:val="14"/>
              </w:numPr>
              <w:spacing w:line="360" w:lineRule="auto"/>
            </w:pPr>
          </w:p>
        </w:tc>
        <w:tc>
          <w:tcPr>
            <w:tcW w:w="2181" w:type="dxa"/>
          </w:tcPr>
          <w:p w14:paraId="4094211E" w14:textId="336BA377" w:rsidR="00377790" w:rsidRPr="000C0BE4" w:rsidRDefault="00573CCF" w:rsidP="00FF5C80">
            <w:pPr>
              <w:pStyle w:val="ListParagraph"/>
              <w:spacing w:line="360" w:lineRule="auto"/>
              <w:ind w:left="0"/>
              <w:jc w:val="center"/>
            </w:pPr>
            <w:r>
              <w:t>C</w:t>
            </w:r>
          </w:p>
        </w:tc>
        <w:tc>
          <w:tcPr>
            <w:tcW w:w="798" w:type="dxa"/>
          </w:tcPr>
          <w:p w14:paraId="0DC7640D" w14:textId="77777777" w:rsidR="00377790" w:rsidRPr="003A36E8" w:rsidRDefault="00377790" w:rsidP="00FF5C80">
            <w:pPr>
              <w:pStyle w:val="ListParagraph"/>
              <w:spacing w:line="360" w:lineRule="auto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1734" w:type="dxa"/>
          </w:tcPr>
          <w:p w14:paraId="35560CA2" w14:textId="77777777" w:rsidR="00377790" w:rsidRDefault="00377790" w:rsidP="00FF5C80">
            <w:pPr>
              <w:pStyle w:val="ListParagraph"/>
              <w:spacing w:line="360" w:lineRule="auto"/>
              <w:ind w:left="0"/>
            </w:pPr>
          </w:p>
        </w:tc>
        <w:tc>
          <w:tcPr>
            <w:tcW w:w="1792" w:type="dxa"/>
          </w:tcPr>
          <w:p w14:paraId="412F6863" w14:textId="77777777" w:rsidR="00377790" w:rsidRDefault="00377790" w:rsidP="00FF5C80">
            <w:pPr>
              <w:pStyle w:val="ListParagraph"/>
              <w:spacing w:line="360" w:lineRule="auto"/>
              <w:ind w:left="0"/>
            </w:pPr>
          </w:p>
        </w:tc>
        <w:tc>
          <w:tcPr>
            <w:tcW w:w="1708" w:type="dxa"/>
          </w:tcPr>
          <w:p w14:paraId="52C46705" w14:textId="77777777" w:rsidR="00377790" w:rsidRDefault="00377790" w:rsidP="00FF5C80">
            <w:pPr>
              <w:pStyle w:val="ListParagraph"/>
              <w:spacing w:line="360" w:lineRule="auto"/>
              <w:ind w:left="0"/>
            </w:pPr>
          </w:p>
        </w:tc>
      </w:tr>
      <w:tr w:rsidR="00377790" w14:paraId="0B512A79" w14:textId="77777777" w:rsidTr="00792B8E">
        <w:trPr>
          <w:trHeight w:hRule="exact" w:val="360"/>
        </w:trPr>
        <w:tc>
          <w:tcPr>
            <w:tcW w:w="1052" w:type="dxa"/>
          </w:tcPr>
          <w:p w14:paraId="499F0C1B" w14:textId="77777777" w:rsidR="00377790" w:rsidRDefault="00377790" w:rsidP="00FF5C80">
            <w:pPr>
              <w:pStyle w:val="ListParagraph"/>
              <w:numPr>
                <w:ilvl w:val="0"/>
                <w:numId w:val="14"/>
              </w:numPr>
              <w:spacing w:line="360" w:lineRule="auto"/>
            </w:pPr>
          </w:p>
        </w:tc>
        <w:tc>
          <w:tcPr>
            <w:tcW w:w="2181" w:type="dxa"/>
          </w:tcPr>
          <w:p w14:paraId="75A05533" w14:textId="12365D1A" w:rsidR="00377790" w:rsidRPr="000C0BE4" w:rsidRDefault="00573CCF" w:rsidP="00FF5C80">
            <w:pPr>
              <w:pStyle w:val="ListParagraph"/>
              <w:spacing w:line="360" w:lineRule="auto"/>
              <w:ind w:left="0"/>
              <w:jc w:val="center"/>
            </w:pPr>
            <w:r>
              <w:t>B</w:t>
            </w:r>
          </w:p>
        </w:tc>
        <w:tc>
          <w:tcPr>
            <w:tcW w:w="798" w:type="dxa"/>
          </w:tcPr>
          <w:p w14:paraId="22F18D39" w14:textId="77777777" w:rsidR="00377790" w:rsidRPr="003A36E8" w:rsidRDefault="00377790" w:rsidP="00FF5C80">
            <w:pPr>
              <w:pStyle w:val="ListParagraph"/>
              <w:spacing w:line="360" w:lineRule="auto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1734" w:type="dxa"/>
          </w:tcPr>
          <w:p w14:paraId="27C39BC0" w14:textId="77777777" w:rsidR="00377790" w:rsidRDefault="00377790" w:rsidP="00FF5C80">
            <w:pPr>
              <w:pStyle w:val="ListParagraph"/>
              <w:spacing w:line="360" w:lineRule="auto"/>
              <w:ind w:left="0"/>
            </w:pPr>
          </w:p>
        </w:tc>
        <w:tc>
          <w:tcPr>
            <w:tcW w:w="1792" w:type="dxa"/>
          </w:tcPr>
          <w:p w14:paraId="163AD8A3" w14:textId="77777777" w:rsidR="00377790" w:rsidRDefault="00377790" w:rsidP="00FF5C80">
            <w:pPr>
              <w:pStyle w:val="ListParagraph"/>
              <w:spacing w:line="360" w:lineRule="auto"/>
              <w:ind w:left="0"/>
            </w:pPr>
          </w:p>
        </w:tc>
        <w:tc>
          <w:tcPr>
            <w:tcW w:w="1708" w:type="dxa"/>
          </w:tcPr>
          <w:p w14:paraId="6A95AE6B" w14:textId="77777777" w:rsidR="00377790" w:rsidRDefault="00377790" w:rsidP="00FF5C80">
            <w:pPr>
              <w:pStyle w:val="ListParagraph"/>
              <w:spacing w:line="360" w:lineRule="auto"/>
              <w:ind w:left="0"/>
            </w:pPr>
          </w:p>
        </w:tc>
      </w:tr>
      <w:tr w:rsidR="00377790" w14:paraId="4CBA7543" w14:textId="77777777" w:rsidTr="00792B8E">
        <w:trPr>
          <w:trHeight w:hRule="exact" w:val="360"/>
        </w:trPr>
        <w:tc>
          <w:tcPr>
            <w:tcW w:w="1052" w:type="dxa"/>
          </w:tcPr>
          <w:p w14:paraId="43D71124" w14:textId="77777777" w:rsidR="00377790" w:rsidRDefault="00377790" w:rsidP="00FF5C80">
            <w:pPr>
              <w:pStyle w:val="ListParagraph"/>
              <w:numPr>
                <w:ilvl w:val="0"/>
                <w:numId w:val="14"/>
              </w:numPr>
              <w:spacing w:line="360" w:lineRule="auto"/>
            </w:pPr>
          </w:p>
        </w:tc>
        <w:tc>
          <w:tcPr>
            <w:tcW w:w="2181" w:type="dxa"/>
          </w:tcPr>
          <w:p w14:paraId="2CB959DC" w14:textId="7BEAE74A" w:rsidR="00377790" w:rsidRPr="00316596" w:rsidRDefault="00573CCF" w:rsidP="00FF5C80">
            <w:pPr>
              <w:pStyle w:val="ListParagraph"/>
              <w:spacing w:line="360" w:lineRule="auto"/>
              <w:ind w:left="0"/>
              <w:jc w:val="center"/>
              <w:rPr>
                <w:highlight w:val="yellow"/>
              </w:rPr>
            </w:pPr>
            <w:r w:rsidRPr="00573CCF">
              <w:t>D</w:t>
            </w:r>
          </w:p>
        </w:tc>
        <w:tc>
          <w:tcPr>
            <w:tcW w:w="798" w:type="dxa"/>
          </w:tcPr>
          <w:p w14:paraId="5DB92735" w14:textId="77777777" w:rsidR="00377790" w:rsidRPr="003A36E8" w:rsidRDefault="00377790" w:rsidP="00FF5C80">
            <w:pPr>
              <w:pStyle w:val="ListParagraph"/>
              <w:spacing w:line="360" w:lineRule="auto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1734" w:type="dxa"/>
          </w:tcPr>
          <w:p w14:paraId="232217BD" w14:textId="77777777" w:rsidR="00377790" w:rsidRDefault="00377790" w:rsidP="00FF5C80">
            <w:pPr>
              <w:pStyle w:val="ListParagraph"/>
              <w:spacing w:line="360" w:lineRule="auto"/>
              <w:ind w:left="0"/>
            </w:pPr>
          </w:p>
        </w:tc>
        <w:tc>
          <w:tcPr>
            <w:tcW w:w="1792" w:type="dxa"/>
          </w:tcPr>
          <w:p w14:paraId="6DF56E52" w14:textId="77777777" w:rsidR="00377790" w:rsidRDefault="00377790" w:rsidP="00FF5C80">
            <w:pPr>
              <w:pStyle w:val="ListParagraph"/>
              <w:spacing w:line="360" w:lineRule="auto"/>
              <w:ind w:left="0"/>
            </w:pPr>
          </w:p>
        </w:tc>
        <w:tc>
          <w:tcPr>
            <w:tcW w:w="1708" w:type="dxa"/>
          </w:tcPr>
          <w:p w14:paraId="7B96369F" w14:textId="77777777" w:rsidR="00377790" w:rsidRDefault="00377790" w:rsidP="00FF5C80">
            <w:pPr>
              <w:pStyle w:val="ListParagraph"/>
              <w:spacing w:line="360" w:lineRule="auto"/>
              <w:ind w:left="0"/>
            </w:pPr>
          </w:p>
        </w:tc>
      </w:tr>
      <w:tr w:rsidR="00377790" w14:paraId="1C6504BB" w14:textId="77777777" w:rsidTr="00792B8E">
        <w:trPr>
          <w:trHeight w:hRule="exact" w:val="360"/>
        </w:trPr>
        <w:tc>
          <w:tcPr>
            <w:tcW w:w="1052" w:type="dxa"/>
          </w:tcPr>
          <w:p w14:paraId="28315CCA" w14:textId="77777777" w:rsidR="00377790" w:rsidRDefault="00377790" w:rsidP="00FF5C80">
            <w:pPr>
              <w:pStyle w:val="ListParagraph"/>
              <w:numPr>
                <w:ilvl w:val="0"/>
                <w:numId w:val="14"/>
              </w:numPr>
              <w:spacing w:line="360" w:lineRule="auto"/>
            </w:pPr>
          </w:p>
        </w:tc>
        <w:tc>
          <w:tcPr>
            <w:tcW w:w="2181" w:type="dxa"/>
          </w:tcPr>
          <w:p w14:paraId="08C175DF" w14:textId="16FB5A54" w:rsidR="00377790" w:rsidRPr="00573CCF" w:rsidRDefault="00573CCF" w:rsidP="00FF5C80">
            <w:pPr>
              <w:pStyle w:val="ListParagraph"/>
              <w:spacing w:line="360" w:lineRule="auto"/>
              <w:ind w:left="0"/>
              <w:jc w:val="center"/>
            </w:pPr>
            <w:r w:rsidRPr="00573CCF">
              <w:t>A</w:t>
            </w:r>
          </w:p>
        </w:tc>
        <w:tc>
          <w:tcPr>
            <w:tcW w:w="798" w:type="dxa"/>
          </w:tcPr>
          <w:p w14:paraId="00D3A03E" w14:textId="77777777" w:rsidR="00377790" w:rsidRPr="003A36E8" w:rsidRDefault="00377790" w:rsidP="00FF5C80">
            <w:pPr>
              <w:pStyle w:val="ListParagraph"/>
              <w:spacing w:line="360" w:lineRule="auto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1734" w:type="dxa"/>
          </w:tcPr>
          <w:p w14:paraId="51B70ECA" w14:textId="77777777" w:rsidR="00377790" w:rsidRDefault="00377790" w:rsidP="00FF5C80">
            <w:pPr>
              <w:pStyle w:val="ListParagraph"/>
              <w:spacing w:line="360" w:lineRule="auto"/>
              <w:ind w:left="0"/>
            </w:pPr>
          </w:p>
        </w:tc>
        <w:tc>
          <w:tcPr>
            <w:tcW w:w="1792" w:type="dxa"/>
          </w:tcPr>
          <w:p w14:paraId="76BF31EC" w14:textId="77777777" w:rsidR="00377790" w:rsidRDefault="00377790" w:rsidP="00FF5C80">
            <w:pPr>
              <w:pStyle w:val="ListParagraph"/>
              <w:spacing w:line="360" w:lineRule="auto"/>
              <w:ind w:left="0"/>
            </w:pPr>
          </w:p>
        </w:tc>
        <w:tc>
          <w:tcPr>
            <w:tcW w:w="1708" w:type="dxa"/>
          </w:tcPr>
          <w:p w14:paraId="1FEB2E89" w14:textId="77777777" w:rsidR="00377790" w:rsidRDefault="00377790" w:rsidP="00FF5C80">
            <w:pPr>
              <w:pStyle w:val="ListParagraph"/>
              <w:spacing w:line="360" w:lineRule="auto"/>
              <w:ind w:left="0"/>
            </w:pPr>
          </w:p>
        </w:tc>
      </w:tr>
      <w:tr w:rsidR="00377790" w14:paraId="47160895" w14:textId="77777777" w:rsidTr="00792B8E">
        <w:trPr>
          <w:trHeight w:hRule="exact" w:val="360"/>
        </w:trPr>
        <w:tc>
          <w:tcPr>
            <w:tcW w:w="1052" w:type="dxa"/>
          </w:tcPr>
          <w:p w14:paraId="6A732DEE" w14:textId="77777777" w:rsidR="00377790" w:rsidRDefault="00377790" w:rsidP="00FF5C80">
            <w:pPr>
              <w:pStyle w:val="ListParagraph"/>
              <w:numPr>
                <w:ilvl w:val="0"/>
                <w:numId w:val="14"/>
              </w:numPr>
              <w:spacing w:line="360" w:lineRule="auto"/>
            </w:pPr>
          </w:p>
        </w:tc>
        <w:tc>
          <w:tcPr>
            <w:tcW w:w="2181" w:type="dxa"/>
          </w:tcPr>
          <w:p w14:paraId="5FB605E9" w14:textId="78DB7BBC" w:rsidR="00377790" w:rsidRPr="00573CCF" w:rsidRDefault="00573CCF" w:rsidP="00FF5C80">
            <w:pPr>
              <w:pStyle w:val="ListParagraph"/>
              <w:spacing w:line="360" w:lineRule="auto"/>
              <w:ind w:left="0"/>
              <w:jc w:val="center"/>
            </w:pPr>
            <w:r w:rsidRPr="00573CCF">
              <w:t>D</w:t>
            </w:r>
          </w:p>
        </w:tc>
        <w:tc>
          <w:tcPr>
            <w:tcW w:w="798" w:type="dxa"/>
          </w:tcPr>
          <w:p w14:paraId="650D9E8C" w14:textId="77777777" w:rsidR="00377790" w:rsidRPr="003A36E8" w:rsidRDefault="00377790" w:rsidP="00FF5C80">
            <w:pPr>
              <w:pStyle w:val="ListParagraph"/>
              <w:spacing w:line="360" w:lineRule="auto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1734" w:type="dxa"/>
          </w:tcPr>
          <w:p w14:paraId="56885812" w14:textId="77777777" w:rsidR="00377790" w:rsidRDefault="00377790" w:rsidP="00FF5C80">
            <w:pPr>
              <w:pStyle w:val="ListParagraph"/>
              <w:spacing w:line="360" w:lineRule="auto"/>
              <w:ind w:left="0"/>
            </w:pPr>
          </w:p>
        </w:tc>
        <w:tc>
          <w:tcPr>
            <w:tcW w:w="1792" w:type="dxa"/>
          </w:tcPr>
          <w:p w14:paraId="47A78401" w14:textId="77777777" w:rsidR="00377790" w:rsidRDefault="00377790" w:rsidP="00FF5C80">
            <w:pPr>
              <w:pStyle w:val="ListParagraph"/>
              <w:spacing w:line="360" w:lineRule="auto"/>
              <w:ind w:left="0"/>
            </w:pPr>
          </w:p>
        </w:tc>
        <w:tc>
          <w:tcPr>
            <w:tcW w:w="1708" w:type="dxa"/>
          </w:tcPr>
          <w:p w14:paraId="007FEF90" w14:textId="77777777" w:rsidR="00377790" w:rsidRDefault="00377790" w:rsidP="00FF5C80">
            <w:pPr>
              <w:pStyle w:val="ListParagraph"/>
              <w:spacing w:line="360" w:lineRule="auto"/>
              <w:ind w:left="0"/>
            </w:pPr>
          </w:p>
        </w:tc>
      </w:tr>
      <w:tr w:rsidR="00377790" w14:paraId="3387F83D" w14:textId="77777777" w:rsidTr="00792B8E">
        <w:trPr>
          <w:trHeight w:hRule="exact" w:val="360"/>
        </w:trPr>
        <w:tc>
          <w:tcPr>
            <w:tcW w:w="1052" w:type="dxa"/>
          </w:tcPr>
          <w:p w14:paraId="3354087C" w14:textId="77777777" w:rsidR="00377790" w:rsidRDefault="00377790" w:rsidP="00FF5C80">
            <w:pPr>
              <w:pStyle w:val="ListParagraph"/>
              <w:numPr>
                <w:ilvl w:val="0"/>
                <w:numId w:val="14"/>
              </w:numPr>
              <w:spacing w:line="360" w:lineRule="auto"/>
            </w:pPr>
          </w:p>
        </w:tc>
        <w:tc>
          <w:tcPr>
            <w:tcW w:w="2181" w:type="dxa"/>
          </w:tcPr>
          <w:p w14:paraId="39D63F82" w14:textId="4521F8E4" w:rsidR="00377790" w:rsidRPr="00573CCF" w:rsidRDefault="00573CCF" w:rsidP="00FF5C80">
            <w:pPr>
              <w:pStyle w:val="ListParagraph"/>
              <w:spacing w:line="360" w:lineRule="auto"/>
              <w:ind w:left="0"/>
              <w:jc w:val="center"/>
            </w:pPr>
            <w:r w:rsidRPr="00573CCF">
              <w:t>C</w:t>
            </w:r>
          </w:p>
        </w:tc>
        <w:tc>
          <w:tcPr>
            <w:tcW w:w="798" w:type="dxa"/>
          </w:tcPr>
          <w:p w14:paraId="6B4F3C7C" w14:textId="77777777" w:rsidR="00377790" w:rsidRPr="003A36E8" w:rsidRDefault="00377790" w:rsidP="00FF5C80">
            <w:pPr>
              <w:pStyle w:val="ListParagraph"/>
              <w:spacing w:line="360" w:lineRule="auto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1734" w:type="dxa"/>
          </w:tcPr>
          <w:p w14:paraId="59D04E37" w14:textId="77777777" w:rsidR="00377790" w:rsidRDefault="00377790" w:rsidP="00FF5C80">
            <w:pPr>
              <w:pStyle w:val="ListParagraph"/>
              <w:spacing w:line="360" w:lineRule="auto"/>
              <w:ind w:left="0"/>
            </w:pPr>
          </w:p>
        </w:tc>
        <w:tc>
          <w:tcPr>
            <w:tcW w:w="1792" w:type="dxa"/>
          </w:tcPr>
          <w:p w14:paraId="275586D9" w14:textId="77777777" w:rsidR="00377790" w:rsidRDefault="00377790" w:rsidP="00FF5C80">
            <w:pPr>
              <w:pStyle w:val="ListParagraph"/>
              <w:spacing w:line="360" w:lineRule="auto"/>
              <w:ind w:left="0"/>
            </w:pPr>
          </w:p>
        </w:tc>
        <w:tc>
          <w:tcPr>
            <w:tcW w:w="1708" w:type="dxa"/>
          </w:tcPr>
          <w:p w14:paraId="1722F7C5" w14:textId="77777777" w:rsidR="00377790" w:rsidRDefault="00377790" w:rsidP="00FF5C80">
            <w:pPr>
              <w:pStyle w:val="ListParagraph"/>
              <w:spacing w:line="360" w:lineRule="auto"/>
              <w:ind w:left="0"/>
            </w:pPr>
          </w:p>
        </w:tc>
      </w:tr>
      <w:tr w:rsidR="00377790" w14:paraId="0D656D30" w14:textId="77777777" w:rsidTr="00792B8E">
        <w:trPr>
          <w:trHeight w:hRule="exact" w:val="360"/>
        </w:trPr>
        <w:tc>
          <w:tcPr>
            <w:tcW w:w="1052" w:type="dxa"/>
          </w:tcPr>
          <w:p w14:paraId="024B146E" w14:textId="77777777" w:rsidR="00377790" w:rsidRDefault="00377790" w:rsidP="00FF5C80">
            <w:pPr>
              <w:pStyle w:val="ListParagraph"/>
              <w:numPr>
                <w:ilvl w:val="0"/>
                <w:numId w:val="14"/>
              </w:numPr>
              <w:spacing w:line="360" w:lineRule="auto"/>
            </w:pPr>
          </w:p>
        </w:tc>
        <w:tc>
          <w:tcPr>
            <w:tcW w:w="2181" w:type="dxa"/>
          </w:tcPr>
          <w:p w14:paraId="155B7264" w14:textId="77777777" w:rsidR="00377790" w:rsidRPr="00573CCF" w:rsidRDefault="00377790" w:rsidP="00FF5C80">
            <w:pPr>
              <w:pStyle w:val="ListParagraph"/>
              <w:spacing w:line="360" w:lineRule="auto"/>
              <w:ind w:left="0"/>
              <w:jc w:val="center"/>
            </w:pPr>
            <w:r w:rsidRPr="00573CCF">
              <w:t>B</w:t>
            </w:r>
          </w:p>
        </w:tc>
        <w:tc>
          <w:tcPr>
            <w:tcW w:w="798" w:type="dxa"/>
          </w:tcPr>
          <w:p w14:paraId="7040232B" w14:textId="77777777" w:rsidR="00377790" w:rsidRPr="003A36E8" w:rsidRDefault="00377790" w:rsidP="00FF5C80">
            <w:pPr>
              <w:pStyle w:val="ListParagraph"/>
              <w:spacing w:line="360" w:lineRule="auto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1734" w:type="dxa"/>
          </w:tcPr>
          <w:p w14:paraId="67922C58" w14:textId="77777777" w:rsidR="00377790" w:rsidRDefault="00377790" w:rsidP="00FF5C80">
            <w:pPr>
              <w:pStyle w:val="ListParagraph"/>
              <w:spacing w:line="360" w:lineRule="auto"/>
              <w:ind w:left="0"/>
            </w:pPr>
          </w:p>
        </w:tc>
        <w:tc>
          <w:tcPr>
            <w:tcW w:w="1792" w:type="dxa"/>
          </w:tcPr>
          <w:p w14:paraId="6DBC1265" w14:textId="77777777" w:rsidR="00377790" w:rsidRDefault="00377790" w:rsidP="00FF5C80">
            <w:pPr>
              <w:pStyle w:val="ListParagraph"/>
              <w:spacing w:line="360" w:lineRule="auto"/>
              <w:ind w:left="0"/>
            </w:pPr>
          </w:p>
        </w:tc>
        <w:tc>
          <w:tcPr>
            <w:tcW w:w="1708" w:type="dxa"/>
          </w:tcPr>
          <w:p w14:paraId="631A9224" w14:textId="77777777" w:rsidR="00377790" w:rsidRDefault="00377790" w:rsidP="00FF5C80">
            <w:pPr>
              <w:pStyle w:val="ListParagraph"/>
              <w:spacing w:line="360" w:lineRule="auto"/>
              <w:ind w:left="0"/>
            </w:pPr>
          </w:p>
        </w:tc>
      </w:tr>
      <w:tr w:rsidR="00377790" w14:paraId="36E85C35" w14:textId="77777777" w:rsidTr="00792B8E">
        <w:trPr>
          <w:trHeight w:hRule="exact" w:val="360"/>
        </w:trPr>
        <w:tc>
          <w:tcPr>
            <w:tcW w:w="1052" w:type="dxa"/>
          </w:tcPr>
          <w:p w14:paraId="071A7274" w14:textId="77777777" w:rsidR="00377790" w:rsidRDefault="00377790" w:rsidP="00FF5C80">
            <w:pPr>
              <w:pStyle w:val="ListParagraph"/>
              <w:numPr>
                <w:ilvl w:val="0"/>
                <w:numId w:val="14"/>
              </w:numPr>
              <w:spacing w:line="360" w:lineRule="auto"/>
            </w:pPr>
          </w:p>
        </w:tc>
        <w:tc>
          <w:tcPr>
            <w:tcW w:w="2181" w:type="dxa"/>
          </w:tcPr>
          <w:p w14:paraId="1CA57F78" w14:textId="58350DB3" w:rsidR="00377790" w:rsidRPr="00573CCF" w:rsidRDefault="00573CCF" w:rsidP="00FF5C80">
            <w:pPr>
              <w:pStyle w:val="ListParagraph"/>
              <w:spacing w:line="360" w:lineRule="auto"/>
              <w:ind w:left="0"/>
              <w:jc w:val="center"/>
            </w:pPr>
            <w:r w:rsidRPr="00573CCF">
              <w:t>C</w:t>
            </w:r>
          </w:p>
        </w:tc>
        <w:tc>
          <w:tcPr>
            <w:tcW w:w="798" w:type="dxa"/>
          </w:tcPr>
          <w:p w14:paraId="1417E255" w14:textId="77777777" w:rsidR="00377790" w:rsidRPr="003A36E8" w:rsidRDefault="00377790" w:rsidP="00FF5C80">
            <w:pPr>
              <w:pStyle w:val="ListParagraph"/>
              <w:spacing w:line="360" w:lineRule="auto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1734" w:type="dxa"/>
          </w:tcPr>
          <w:p w14:paraId="73529225" w14:textId="77777777" w:rsidR="00377790" w:rsidRDefault="00377790" w:rsidP="00FF5C80">
            <w:pPr>
              <w:pStyle w:val="ListParagraph"/>
              <w:spacing w:line="360" w:lineRule="auto"/>
              <w:ind w:left="0"/>
            </w:pPr>
          </w:p>
        </w:tc>
        <w:tc>
          <w:tcPr>
            <w:tcW w:w="1792" w:type="dxa"/>
          </w:tcPr>
          <w:p w14:paraId="41BD8948" w14:textId="77777777" w:rsidR="00377790" w:rsidRDefault="00377790" w:rsidP="00FF5C80">
            <w:pPr>
              <w:pStyle w:val="ListParagraph"/>
              <w:spacing w:line="360" w:lineRule="auto"/>
              <w:ind w:left="0"/>
            </w:pPr>
          </w:p>
        </w:tc>
        <w:tc>
          <w:tcPr>
            <w:tcW w:w="1708" w:type="dxa"/>
          </w:tcPr>
          <w:p w14:paraId="1F48621B" w14:textId="77777777" w:rsidR="00377790" w:rsidRDefault="00377790" w:rsidP="00FF5C80">
            <w:pPr>
              <w:pStyle w:val="ListParagraph"/>
              <w:spacing w:line="360" w:lineRule="auto"/>
              <w:ind w:left="0"/>
            </w:pPr>
          </w:p>
        </w:tc>
      </w:tr>
      <w:tr w:rsidR="00377790" w14:paraId="2FFD332E" w14:textId="77777777" w:rsidTr="00792B8E">
        <w:trPr>
          <w:trHeight w:hRule="exact" w:val="360"/>
        </w:trPr>
        <w:tc>
          <w:tcPr>
            <w:tcW w:w="1052" w:type="dxa"/>
          </w:tcPr>
          <w:p w14:paraId="0B263227" w14:textId="77777777" w:rsidR="00377790" w:rsidRDefault="00377790" w:rsidP="00FF5C80">
            <w:pPr>
              <w:pStyle w:val="ListParagraph"/>
              <w:numPr>
                <w:ilvl w:val="0"/>
                <w:numId w:val="14"/>
              </w:numPr>
              <w:spacing w:line="360" w:lineRule="auto"/>
            </w:pPr>
          </w:p>
        </w:tc>
        <w:tc>
          <w:tcPr>
            <w:tcW w:w="2181" w:type="dxa"/>
          </w:tcPr>
          <w:p w14:paraId="535EADED" w14:textId="7C87D9FF" w:rsidR="00377790" w:rsidRPr="00573CCF" w:rsidRDefault="00573CCF" w:rsidP="00FF5C80">
            <w:pPr>
              <w:pStyle w:val="ListParagraph"/>
              <w:spacing w:line="360" w:lineRule="auto"/>
              <w:ind w:left="0"/>
              <w:jc w:val="center"/>
            </w:pPr>
            <w:r w:rsidRPr="00573CCF">
              <w:t>D</w:t>
            </w:r>
          </w:p>
        </w:tc>
        <w:tc>
          <w:tcPr>
            <w:tcW w:w="798" w:type="dxa"/>
          </w:tcPr>
          <w:p w14:paraId="724339EE" w14:textId="77777777" w:rsidR="00377790" w:rsidRPr="003A36E8" w:rsidRDefault="00377790" w:rsidP="00FF5C80">
            <w:pPr>
              <w:pStyle w:val="ListParagraph"/>
              <w:spacing w:line="360" w:lineRule="auto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1734" w:type="dxa"/>
          </w:tcPr>
          <w:p w14:paraId="181261B0" w14:textId="77777777" w:rsidR="00377790" w:rsidRDefault="00377790" w:rsidP="00FF5C80">
            <w:pPr>
              <w:pStyle w:val="ListParagraph"/>
              <w:spacing w:line="360" w:lineRule="auto"/>
              <w:ind w:left="0"/>
            </w:pPr>
          </w:p>
        </w:tc>
        <w:tc>
          <w:tcPr>
            <w:tcW w:w="1792" w:type="dxa"/>
          </w:tcPr>
          <w:p w14:paraId="143A6B17" w14:textId="77777777" w:rsidR="00377790" w:rsidRDefault="00377790" w:rsidP="00FF5C80">
            <w:pPr>
              <w:pStyle w:val="ListParagraph"/>
              <w:spacing w:line="360" w:lineRule="auto"/>
              <w:ind w:left="0"/>
            </w:pPr>
          </w:p>
        </w:tc>
        <w:tc>
          <w:tcPr>
            <w:tcW w:w="1708" w:type="dxa"/>
          </w:tcPr>
          <w:p w14:paraId="202B1624" w14:textId="77777777" w:rsidR="00377790" w:rsidRDefault="00377790" w:rsidP="00FF5C80">
            <w:pPr>
              <w:pStyle w:val="ListParagraph"/>
              <w:spacing w:line="360" w:lineRule="auto"/>
              <w:ind w:left="0"/>
            </w:pPr>
          </w:p>
        </w:tc>
      </w:tr>
      <w:tr w:rsidR="00377790" w14:paraId="6A0CE1AD" w14:textId="77777777" w:rsidTr="00792B8E">
        <w:trPr>
          <w:trHeight w:hRule="exact" w:val="360"/>
        </w:trPr>
        <w:tc>
          <w:tcPr>
            <w:tcW w:w="1052" w:type="dxa"/>
          </w:tcPr>
          <w:p w14:paraId="1FA125DC" w14:textId="77777777" w:rsidR="00377790" w:rsidRDefault="00377790" w:rsidP="00FF5C80">
            <w:pPr>
              <w:pStyle w:val="ListParagraph"/>
              <w:numPr>
                <w:ilvl w:val="0"/>
                <w:numId w:val="14"/>
              </w:numPr>
              <w:spacing w:line="360" w:lineRule="auto"/>
            </w:pPr>
          </w:p>
        </w:tc>
        <w:tc>
          <w:tcPr>
            <w:tcW w:w="2181" w:type="dxa"/>
          </w:tcPr>
          <w:p w14:paraId="04361A9A" w14:textId="0F39EDD3" w:rsidR="00377790" w:rsidRPr="00316596" w:rsidRDefault="00573CCF" w:rsidP="00FF5C80">
            <w:pPr>
              <w:pStyle w:val="ListParagraph"/>
              <w:spacing w:line="360" w:lineRule="auto"/>
              <w:ind w:left="0"/>
              <w:jc w:val="center"/>
              <w:rPr>
                <w:highlight w:val="yellow"/>
              </w:rPr>
            </w:pPr>
            <w:r>
              <w:t>A</w:t>
            </w:r>
          </w:p>
        </w:tc>
        <w:tc>
          <w:tcPr>
            <w:tcW w:w="798" w:type="dxa"/>
          </w:tcPr>
          <w:p w14:paraId="2AA749D5" w14:textId="77777777" w:rsidR="00377790" w:rsidRPr="003A36E8" w:rsidRDefault="00377790" w:rsidP="00FF5C80">
            <w:pPr>
              <w:pStyle w:val="ListParagraph"/>
              <w:spacing w:line="360" w:lineRule="auto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1734" w:type="dxa"/>
          </w:tcPr>
          <w:p w14:paraId="6EC83995" w14:textId="77777777" w:rsidR="00377790" w:rsidRDefault="00377790" w:rsidP="00FF5C80">
            <w:pPr>
              <w:pStyle w:val="ListParagraph"/>
              <w:spacing w:line="360" w:lineRule="auto"/>
              <w:ind w:left="0"/>
            </w:pPr>
          </w:p>
        </w:tc>
        <w:tc>
          <w:tcPr>
            <w:tcW w:w="1792" w:type="dxa"/>
          </w:tcPr>
          <w:p w14:paraId="1255F4BB" w14:textId="77777777" w:rsidR="00377790" w:rsidRDefault="00377790" w:rsidP="00FF5C80">
            <w:pPr>
              <w:pStyle w:val="ListParagraph"/>
              <w:spacing w:line="360" w:lineRule="auto"/>
              <w:ind w:left="0"/>
            </w:pPr>
          </w:p>
        </w:tc>
        <w:tc>
          <w:tcPr>
            <w:tcW w:w="1708" w:type="dxa"/>
          </w:tcPr>
          <w:p w14:paraId="069A571F" w14:textId="77777777" w:rsidR="00377790" w:rsidRDefault="00377790" w:rsidP="00FF5C80">
            <w:pPr>
              <w:pStyle w:val="ListParagraph"/>
              <w:spacing w:line="360" w:lineRule="auto"/>
              <w:ind w:left="0"/>
            </w:pPr>
          </w:p>
        </w:tc>
      </w:tr>
      <w:tr w:rsidR="00377790" w14:paraId="05F5B472" w14:textId="77777777" w:rsidTr="00792B8E">
        <w:trPr>
          <w:trHeight w:hRule="exact" w:val="360"/>
        </w:trPr>
        <w:tc>
          <w:tcPr>
            <w:tcW w:w="1052" w:type="dxa"/>
          </w:tcPr>
          <w:p w14:paraId="0B3AAA81" w14:textId="77777777" w:rsidR="00377790" w:rsidRDefault="00377790" w:rsidP="00FF5C80">
            <w:pPr>
              <w:pStyle w:val="ListParagraph"/>
              <w:numPr>
                <w:ilvl w:val="0"/>
                <w:numId w:val="14"/>
              </w:numPr>
              <w:spacing w:line="360" w:lineRule="auto"/>
            </w:pPr>
          </w:p>
        </w:tc>
        <w:tc>
          <w:tcPr>
            <w:tcW w:w="2181" w:type="dxa"/>
          </w:tcPr>
          <w:p w14:paraId="64ABC59E" w14:textId="1AD14DE6" w:rsidR="00377790" w:rsidRPr="00316596" w:rsidRDefault="00573CCF" w:rsidP="00FF5C80">
            <w:pPr>
              <w:pStyle w:val="ListParagraph"/>
              <w:spacing w:line="360" w:lineRule="auto"/>
              <w:ind w:left="0"/>
              <w:jc w:val="center"/>
              <w:rPr>
                <w:highlight w:val="yellow"/>
              </w:rPr>
            </w:pPr>
            <w:r>
              <w:t>D</w:t>
            </w:r>
          </w:p>
        </w:tc>
        <w:tc>
          <w:tcPr>
            <w:tcW w:w="798" w:type="dxa"/>
          </w:tcPr>
          <w:p w14:paraId="2CC9256D" w14:textId="77777777" w:rsidR="00377790" w:rsidRPr="003A36E8" w:rsidRDefault="00377790" w:rsidP="00FF5C80">
            <w:pPr>
              <w:pStyle w:val="ListParagraph"/>
              <w:spacing w:line="360" w:lineRule="auto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1734" w:type="dxa"/>
          </w:tcPr>
          <w:p w14:paraId="3BAD9712" w14:textId="77777777" w:rsidR="00377790" w:rsidRDefault="00377790" w:rsidP="00FF5C80">
            <w:pPr>
              <w:pStyle w:val="ListParagraph"/>
              <w:spacing w:line="360" w:lineRule="auto"/>
              <w:ind w:left="0"/>
            </w:pPr>
          </w:p>
        </w:tc>
        <w:tc>
          <w:tcPr>
            <w:tcW w:w="1792" w:type="dxa"/>
          </w:tcPr>
          <w:p w14:paraId="0D896A87" w14:textId="77777777" w:rsidR="00377790" w:rsidRDefault="00377790" w:rsidP="00FF5C80">
            <w:pPr>
              <w:pStyle w:val="ListParagraph"/>
              <w:spacing w:line="360" w:lineRule="auto"/>
              <w:ind w:left="0"/>
            </w:pPr>
          </w:p>
        </w:tc>
        <w:tc>
          <w:tcPr>
            <w:tcW w:w="1708" w:type="dxa"/>
          </w:tcPr>
          <w:p w14:paraId="6BC8807A" w14:textId="77777777" w:rsidR="00377790" w:rsidRDefault="00377790" w:rsidP="00FF5C80">
            <w:pPr>
              <w:pStyle w:val="ListParagraph"/>
              <w:spacing w:line="360" w:lineRule="auto"/>
              <w:ind w:left="0"/>
            </w:pPr>
          </w:p>
        </w:tc>
      </w:tr>
    </w:tbl>
    <w:p w14:paraId="3E183116" w14:textId="77777777" w:rsidR="00377790" w:rsidRDefault="00377790" w:rsidP="00377790">
      <w:pPr>
        <w:pStyle w:val="ListParagraph"/>
        <w:ind w:left="1440"/>
      </w:pPr>
    </w:p>
    <w:p w14:paraId="411FF142" w14:textId="77777777" w:rsidR="00362F36" w:rsidRDefault="00362F36" w:rsidP="00F1636E">
      <w:pPr>
        <w:pStyle w:val="ListParagraph"/>
        <w:ind w:left="1440"/>
      </w:pPr>
    </w:p>
    <w:sectPr w:rsidR="00362F36" w:rsidSect="001C28E4">
      <w:headerReference w:type="default" r:id="rId7"/>
      <w:headerReference w:type="first" r:id="rId8"/>
      <w:footerReference w:type="first" r:id="rId9"/>
      <w:pgSz w:w="12240" w:h="15840" w:code="1"/>
      <w:pgMar w:top="1440" w:right="1440" w:bottom="1440" w:left="1440" w:header="5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B0E34" w14:textId="77777777" w:rsidR="00C41712" w:rsidRDefault="00C41712" w:rsidP="001C28E4">
      <w:pPr>
        <w:spacing w:after="0" w:line="240" w:lineRule="auto"/>
      </w:pPr>
      <w:r>
        <w:separator/>
      </w:r>
    </w:p>
  </w:endnote>
  <w:endnote w:type="continuationSeparator" w:id="0">
    <w:p w14:paraId="569E2315" w14:textId="77777777" w:rsidR="00C41712" w:rsidRDefault="00C41712" w:rsidP="001C2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KlinicSlab-Medium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asiver-Regular">
    <w:altName w:val="Times New Roman"/>
    <w:panose1 w:val="00000500000000000000"/>
    <w:charset w:val="4D"/>
    <w:family w:val="auto"/>
    <w:notTrueType/>
    <w:pitch w:val="default"/>
    <w:sig w:usb0="00000003" w:usb1="00000000" w:usb2="00000000" w:usb3="00000000" w:csb0="00000001" w:csb1="00000000"/>
  </w:font>
  <w:font w:name="KlinicSlab-MediumItalic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asiver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7F6BC" w14:textId="77777777" w:rsidR="00365746" w:rsidRDefault="00365746" w:rsidP="00365746">
    <w:pPr>
      <w:pBdr>
        <w:bottom w:val="single" w:sz="4" w:space="1" w:color="FF0000"/>
      </w:pBdr>
      <w:ind w:left="-720"/>
      <w:jc w:val="center"/>
      <w:rPr>
        <w:rFonts w:ascii="Georgia" w:hAnsi="Georgia"/>
        <w:i/>
        <w:sz w:val="12"/>
      </w:rPr>
    </w:pPr>
  </w:p>
  <w:p w14:paraId="04414BB7" w14:textId="77777777" w:rsidR="00365746" w:rsidRPr="00D600A3" w:rsidRDefault="00365746" w:rsidP="00365746">
    <w:pPr>
      <w:ind w:left="-720" w:right="-720"/>
      <w:rPr>
        <w:rFonts w:ascii="Georgia" w:hAnsi="Georgia"/>
        <w:i/>
        <w:color w:val="2E74B5" w:themeColor="accent1" w:themeShade="BF"/>
        <w:sz w:val="13"/>
        <w:szCs w:val="13"/>
      </w:rPr>
    </w:pPr>
    <w:r w:rsidRPr="00D600A3">
      <w:rPr>
        <w:rFonts w:ascii="Georgia" w:hAnsi="Georgia"/>
        <w:i/>
        <w:color w:val="2E74B5" w:themeColor="accent1" w:themeShade="BF"/>
        <w:sz w:val="13"/>
        <w:szCs w:val="13"/>
      </w:rPr>
      <w:t>FFA makes a positive difference in the lives of students by developing their potential for premier leadership, personal growth and career success through agricultural education.</w:t>
    </w:r>
  </w:p>
  <w:p w14:paraId="58024E8C" w14:textId="77777777" w:rsidR="00365746" w:rsidRPr="00365746" w:rsidRDefault="00365746" w:rsidP="00365746">
    <w:pPr>
      <w:jc w:val="right"/>
    </w:pPr>
    <w:r w:rsidRPr="00635301">
      <w:fldChar w:fldCharType="begin"/>
    </w:r>
    <w:r w:rsidRPr="00635301">
      <w:instrText xml:space="preserve"> PAGE   \* MERGEFORMAT </w:instrText>
    </w:r>
    <w:r w:rsidRPr="00635301">
      <w:fldChar w:fldCharType="separate"/>
    </w:r>
    <w:r w:rsidR="002B122F">
      <w:rPr>
        <w:noProof/>
      </w:rPr>
      <w:t>1</w:t>
    </w:r>
    <w:r w:rsidRPr="0063530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F64CA" w14:textId="77777777" w:rsidR="00C41712" w:rsidRDefault="00C41712" w:rsidP="001C28E4">
      <w:pPr>
        <w:spacing w:after="0" w:line="240" w:lineRule="auto"/>
      </w:pPr>
      <w:r>
        <w:separator/>
      </w:r>
    </w:p>
  </w:footnote>
  <w:footnote w:type="continuationSeparator" w:id="0">
    <w:p w14:paraId="2AFF5B4E" w14:textId="77777777" w:rsidR="00C41712" w:rsidRDefault="00C41712" w:rsidP="001C2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5939857"/>
      <w:temporary/>
      <w:showingPlcHdr/>
      <w15:appearance w15:val="hidden"/>
    </w:sdtPr>
    <w:sdtEndPr/>
    <w:sdtContent>
      <w:p w14:paraId="784CE09B" w14:textId="77777777" w:rsidR="001C28E4" w:rsidRDefault="001C28E4">
        <w:pPr>
          <w:pStyle w:val="Header"/>
        </w:pPr>
        <w:r>
          <w:t>[Type here]</w:t>
        </w:r>
      </w:p>
    </w:sdtContent>
  </w:sdt>
  <w:p w14:paraId="385198DD" w14:textId="77777777" w:rsidR="001C28E4" w:rsidRDefault="001C28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C5B02" w14:textId="77777777" w:rsidR="001C28E4" w:rsidRDefault="002B122F">
    <w:pPr>
      <w:pStyle w:val="Header"/>
    </w:pPr>
    <w:r>
      <w:rPr>
        <w:noProof/>
      </w:rPr>
      <w:drawing>
        <wp:inline distT="0" distB="0" distL="0" distR="0" wp14:anchorId="560EE221" wp14:editId="1405E9BA">
          <wp:extent cx="502798" cy="640080"/>
          <wp:effectExtent l="0" t="0" r="0" b="7620"/>
          <wp:docPr id="517" name="Picture 5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FA Emblem_1i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2798" cy="640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C28E4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1E440F6" wp14:editId="6C9D06A4">
              <wp:simplePos x="0" y="0"/>
              <wp:positionH relativeFrom="column">
                <wp:posOffset>4630455</wp:posOffset>
              </wp:positionH>
              <wp:positionV relativeFrom="paragraph">
                <wp:posOffset>-142484</wp:posOffset>
              </wp:positionV>
              <wp:extent cx="1952320" cy="713984"/>
              <wp:effectExtent l="0" t="0" r="0" b="0"/>
              <wp:wrapNone/>
              <wp:docPr id="12" name="Group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52320" cy="713984"/>
                        <a:chOff x="0" y="146686"/>
                        <a:chExt cx="2722533" cy="1140327"/>
                      </a:xfrm>
                    </wpg:grpSpPr>
                    <wps:wsp>
                      <wps:cNvPr id="9" name="Line 2"/>
                      <wps:cNvCnPr>
                        <a:cxnSpLocks noChangeShapeType="1"/>
                      </wps:cNvCnPr>
                      <wps:spPr bwMode="auto">
                        <a:xfrm>
                          <a:off x="0" y="146686"/>
                          <a:ext cx="5665" cy="1019838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DA291C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" name="Text Box 2"/>
                      <wps:cNvSpPr txBox="1"/>
                      <wps:spPr>
                        <a:xfrm>
                          <a:off x="133228" y="277601"/>
                          <a:ext cx="2589305" cy="10094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5F14A348" w14:textId="77777777" w:rsidR="001C28E4" w:rsidRPr="001C28E4" w:rsidRDefault="001C28E4" w:rsidP="001C28E4">
                            <w:pPr>
                              <w:pStyle w:val="FFATitle"/>
                              <w:spacing w:after="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National FFA Organization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9422B4F" id="Group 12" o:spid="_x0000_s1026" style="position:absolute;margin-left:364.6pt;margin-top:-11.2pt;width:153.75pt;height:56.2pt;z-index:251659264;mso-width-relative:margin;mso-height-relative:margin" coordorigin=",1466" coordsize="27225,11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">
              <v:line id="Line 2" o:spid="_x0000_s1027" style="position:absolute;visibility:visible;mso-wrap-style:square" from="0,1466" to="56,116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" strokecolor="#da291c" strokeweight="1pt">
                <v:shadow color="black" opacity="22938f" offset="0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1332;top:2776;width:25893;height:100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:rsidR="001C28E4" w:rsidRPr="001C28E4" w:rsidRDefault="001C28E4" w:rsidP="001C28E4">
                      <w:pPr>
                        <w:pStyle w:val="FFATitle"/>
                        <w:spacing w:after="0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National FFA Organization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87B54"/>
    <w:multiLevelType w:val="hybridMultilevel"/>
    <w:tmpl w:val="38441A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A3587"/>
    <w:multiLevelType w:val="multilevel"/>
    <w:tmpl w:val="4A064ABA"/>
    <w:lvl w:ilvl="0">
      <w:start w:val="1"/>
      <w:numFmt w:val="decimal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2" w15:restartNumberingAfterBreak="0">
    <w:nsid w:val="3DA5241E"/>
    <w:multiLevelType w:val="hybridMultilevel"/>
    <w:tmpl w:val="7232764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980630"/>
    <w:multiLevelType w:val="hybridMultilevel"/>
    <w:tmpl w:val="77C4366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9A03982"/>
    <w:multiLevelType w:val="hybridMultilevel"/>
    <w:tmpl w:val="77C4366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2B22366"/>
    <w:multiLevelType w:val="hybridMultilevel"/>
    <w:tmpl w:val="77C4366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9094F23"/>
    <w:multiLevelType w:val="hybridMultilevel"/>
    <w:tmpl w:val="77C4366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0FA6A3B"/>
    <w:multiLevelType w:val="hybridMultilevel"/>
    <w:tmpl w:val="5300A96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6A147B8"/>
    <w:multiLevelType w:val="hybridMultilevel"/>
    <w:tmpl w:val="77C4366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6"/>
  </w:num>
  <w:num w:numId="5">
    <w:abstractNumId w:val="4"/>
  </w:num>
  <w:num w:numId="6">
    <w:abstractNumId w:val="8"/>
  </w:num>
  <w:num w:numId="7">
    <w:abstractNumId w:val="5"/>
  </w:num>
  <w:num w:numId="8">
    <w:abstractNumId w:val="3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8B6"/>
    <w:rsid w:val="000161ED"/>
    <w:rsid w:val="000C0BE4"/>
    <w:rsid w:val="000E222D"/>
    <w:rsid w:val="00164462"/>
    <w:rsid w:val="00175955"/>
    <w:rsid w:val="001B04F2"/>
    <w:rsid w:val="001C28E4"/>
    <w:rsid w:val="001C7580"/>
    <w:rsid w:val="00217D1F"/>
    <w:rsid w:val="002B122F"/>
    <w:rsid w:val="00316596"/>
    <w:rsid w:val="00317B5D"/>
    <w:rsid w:val="003339B9"/>
    <w:rsid w:val="00362F36"/>
    <w:rsid w:val="00365746"/>
    <w:rsid w:val="00377790"/>
    <w:rsid w:val="0042753F"/>
    <w:rsid w:val="00500B69"/>
    <w:rsid w:val="005508B6"/>
    <w:rsid w:val="00573CCF"/>
    <w:rsid w:val="00583038"/>
    <w:rsid w:val="0061504B"/>
    <w:rsid w:val="00674FEB"/>
    <w:rsid w:val="0070444A"/>
    <w:rsid w:val="00781047"/>
    <w:rsid w:val="00791324"/>
    <w:rsid w:val="00792B8E"/>
    <w:rsid w:val="00804967"/>
    <w:rsid w:val="00814FF4"/>
    <w:rsid w:val="00827A6D"/>
    <w:rsid w:val="008B6A7B"/>
    <w:rsid w:val="009212E8"/>
    <w:rsid w:val="00965254"/>
    <w:rsid w:val="00A40147"/>
    <w:rsid w:val="00A93F05"/>
    <w:rsid w:val="00B71F0C"/>
    <w:rsid w:val="00BB6078"/>
    <w:rsid w:val="00C41712"/>
    <w:rsid w:val="00CB5197"/>
    <w:rsid w:val="00D859D5"/>
    <w:rsid w:val="00DB50BC"/>
    <w:rsid w:val="00DF5220"/>
    <w:rsid w:val="00E83CE1"/>
    <w:rsid w:val="00E9296C"/>
    <w:rsid w:val="00F1636E"/>
    <w:rsid w:val="00F215A0"/>
    <w:rsid w:val="00F52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8793DF"/>
  <w15:chartTrackingRefBased/>
  <w15:docId w15:val="{003B6391-1CA1-4891-B698-AFAD564C4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7790"/>
  </w:style>
  <w:style w:type="paragraph" w:styleId="Heading1">
    <w:name w:val="heading 1"/>
    <w:basedOn w:val="Normal"/>
    <w:next w:val="Normal"/>
    <w:link w:val="Heading1Char"/>
    <w:uiPriority w:val="9"/>
    <w:qFormat/>
    <w:rsid w:val="00F1636E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636E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636E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636E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636E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636E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636E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636E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636E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28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28E4"/>
  </w:style>
  <w:style w:type="paragraph" w:styleId="Footer">
    <w:name w:val="footer"/>
    <w:basedOn w:val="Normal"/>
    <w:link w:val="FooterChar"/>
    <w:uiPriority w:val="99"/>
    <w:unhideWhenUsed/>
    <w:rsid w:val="001C28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28E4"/>
  </w:style>
  <w:style w:type="character" w:styleId="Hyperlink">
    <w:name w:val="Hyperlink"/>
    <w:basedOn w:val="DefaultParagraphFont"/>
    <w:uiPriority w:val="99"/>
    <w:semiHidden/>
    <w:unhideWhenUsed/>
    <w:rsid w:val="001C28E4"/>
    <w:rPr>
      <w:color w:val="0563C1"/>
      <w:u w:val="single"/>
    </w:rPr>
  </w:style>
  <w:style w:type="paragraph" w:customStyle="1" w:styleId="FFATitle">
    <w:name w:val="FFA Title"/>
    <w:basedOn w:val="Normal"/>
    <w:qFormat/>
    <w:rsid w:val="001C28E4"/>
    <w:pPr>
      <w:widowControl w:val="0"/>
      <w:suppressAutoHyphens/>
      <w:autoSpaceDE w:val="0"/>
      <w:autoSpaceDN w:val="0"/>
      <w:adjustRightInd w:val="0"/>
      <w:spacing w:after="240" w:line="240" w:lineRule="auto"/>
      <w:textAlignment w:val="center"/>
    </w:pPr>
    <w:rPr>
      <w:rFonts w:ascii="Georgia" w:eastAsiaTheme="minorEastAsia" w:hAnsi="Georgia" w:cs="MinionPro-Regular"/>
      <w:b/>
      <w:color w:val="004C97"/>
      <w:sz w:val="38"/>
      <w:szCs w:val="38"/>
      <w:lang w:eastAsia="ja-JP"/>
    </w:rPr>
  </w:style>
  <w:style w:type="paragraph" w:customStyle="1" w:styleId="FFASub1">
    <w:name w:val="FFA Sub1"/>
    <w:basedOn w:val="Normal"/>
    <w:qFormat/>
    <w:rsid w:val="001C28E4"/>
    <w:pPr>
      <w:widowControl w:val="0"/>
      <w:suppressAutoHyphens/>
      <w:autoSpaceDE w:val="0"/>
      <w:autoSpaceDN w:val="0"/>
      <w:adjustRightInd w:val="0"/>
      <w:spacing w:after="90" w:line="260" w:lineRule="exact"/>
      <w:textAlignment w:val="center"/>
    </w:pPr>
    <w:rPr>
      <w:rFonts w:ascii="Georgia" w:eastAsiaTheme="minorEastAsia" w:hAnsi="Georgia" w:cs="KlinicSlab-Medium"/>
      <w:b/>
      <w:caps/>
      <w:color w:val="DA291C"/>
      <w:szCs w:val="24"/>
      <w:lang w:eastAsia="ja-JP"/>
    </w:rPr>
  </w:style>
  <w:style w:type="paragraph" w:customStyle="1" w:styleId="FFABody">
    <w:name w:val="FFA Body"/>
    <w:basedOn w:val="Normal"/>
    <w:link w:val="FFABodyChar"/>
    <w:qFormat/>
    <w:rsid w:val="001C28E4"/>
    <w:pPr>
      <w:widowControl w:val="0"/>
      <w:suppressAutoHyphens/>
      <w:autoSpaceDE w:val="0"/>
      <w:autoSpaceDN w:val="0"/>
      <w:adjustRightInd w:val="0"/>
      <w:spacing w:after="0" w:line="240" w:lineRule="auto"/>
      <w:textAlignment w:val="center"/>
    </w:pPr>
    <w:rPr>
      <w:rFonts w:ascii="Verdana" w:eastAsiaTheme="minorEastAsia" w:hAnsi="Verdana" w:cs="Lasiver-Regular"/>
      <w:color w:val="505150"/>
      <w:sz w:val="17"/>
      <w:szCs w:val="17"/>
      <w:lang w:eastAsia="ja-JP"/>
    </w:rPr>
  </w:style>
  <w:style w:type="paragraph" w:customStyle="1" w:styleId="FFASummary">
    <w:name w:val="FFA Summary"/>
    <w:basedOn w:val="Normal"/>
    <w:qFormat/>
    <w:rsid w:val="001C28E4"/>
    <w:pPr>
      <w:widowControl w:val="0"/>
      <w:suppressAutoHyphens/>
      <w:autoSpaceDE w:val="0"/>
      <w:autoSpaceDN w:val="0"/>
      <w:adjustRightInd w:val="0"/>
      <w:spacing w:after="0" w:line="240" w:lineRule="auto"/>
      <w:textAlignment w:val="center"/>
    </w:pPr>
    <w:rPr>
      <w:rFonts w:ascii="Georgia" w:eastAsiaTheme="minorEastAsia" w:hAnsi="Georgia" w:cs="KlinicSlab-MediumItalic"/>
      <w:i/>
      <w:iCs/>
      <w:color w:val="505150"/>
      <w:sz w:val="30"/>
      <w:szCs w:val="30"/>
      <w:lang w:eastAsia="ja-JP"/>
    </w:rPr>
  </w:style>
  <w:style w:type="character" w:customStyle="1" w:styleId="DocumentLink">
    <w:name w:val="Document Link"/>
    <w:basedOn w:val="DefaultParagraphFont"/>
    <w:rsid w:val="001C28E4"/>
    <w:rPr>
      <w:rFonts w:ascii="Lasiver" w:hAnsi="Lasiver"/>
      <w:color w:val="004C97"/>
      <w:sz w:val="17"/>
      <w:u w:val="single"/>
    </w:rPr>
  </w:style>
  <w:style w:type="character" w:customStyle="1" w:styleId="FFABodyChar">
    <w:name w:val="FFA Body Char"/>
    <w:basedOn w:val="DefaultParagraphFont"/>
    <w:link w:val="FFABody"/>
    <w:rsid w:val="001C28E4"/>
    <w:rPr>
      <w:rFonts w:ascii="Verdana" w:eastAsiaTheme="minorEastAsia" w:hAnsi="Verdana" w:cs="Lasiver-Regular"/>
      <w:color w:val="505150"/>
      <w:sz w:val="17"/>
      <w:szCs w:val="17"/>
      <w:lang w:eastAsia="ja-JP"/>
    </w:rPr>
  </w:style>
  <w:style w:type="paragraph" w:customStyle="1" w:styleId="FFASub2">
    <w:name w:val="FFA Sub2"/>
    <w:basedOn w:val="Normal"/>
    <w:link w:val="FFASub2Char"/>
    <w:qFormat/>
    <w:rsid w:val="001C28E4"/>
    <w:pPr>
      <w:suppressAutoHyphens/>
      <w:spacing w:after="0" w:line="240" w:lineRule="auto"/>
    </w:pPr>
    <w:rPr>
      <w:rFonts w:ascii="Georgia" w:eastAsiaTheme="minorEastAsia" w:hAnsi="Georgia" w:cs="KlinicSlab-MediumItalic"/>
      <w:i/>
      <w:iCs/>
      <w:color w:val="004C97"/>
      <w:position w:val="4"/>
      <w:sz w:val="20"/>
      <w:szCs w:val="17"/>
      <w:lang w:eastAsia="ja-JP"/>
    </w:rPr>
  </w:style>
  <w:style w:type="character" w:customStyle="1" w:styleId="FFASub2Char">
    <w:name w:val="FFA Sub2 Char"/>
    <w:basedOn w:val="DefaultParagraphFont"/>
    <w:link w:val="FFASub2"/>
    <w:rsid w:val="001C28E4"/>
    <w:rPr>
      <w:rFonts w:ascii="Georgia" w:eastAsiaTheme="minorEastAsia" w:hAnsi="Georgia" w:cs="KlinicSlab-MediumItalic"/>
      <w:i/>
      <w:iCs/>
      <w:color w:val="004C97"/>
      <w:position w:val="4"/>
      <w:sz w:val="20"/>
      <w:szCs w:val="17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F1636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1636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636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636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636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636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636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636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636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F163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51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19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62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99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KenzieConner\Downloads\Exam%20Key%20and%20AFNR%20Standards%20Template%20Brande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Exam Key and AFNR Standards Template Branded</Template>
  <TotalTime>4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FFA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McKenzie Conner</dc:creator>
  <cp:keywords/>
  <dc:description/>
  <cp:lastModifiedBy>Herl,Carol</cp:lastModifiedBy>
  <cp:revision>19</cp:revision>
  <cp:lastPrinted>2019-02-21T19:46:00Z</cp:lastPrinted>
  <dcterms:created xsi:type="dcterms:W3CDTF">2021-08-26T17:48:00Z</dcterms:created>
  <dcterms:modified xsi:type="dcterms:W3CDTF">2021-09-21T12:30:00Z</dcterms:modified>
</cp:coreProperties>
</file>